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080EF7" w14:paraId="2AC6DE6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61910DB" w14:textId="77777777" w:rsidR="00080EF7" w:rsidRDefault="00080EF7" w:rsidP="00943931">
            <w:pPr>
              <w:pStyle w:val="Month"/>
            </w:pPr>
            <w:r w:rsidRPr="003B47BC">
              <w:t>January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AA86F68" w14:textId="77777777" w:rsidR="00080EF7" w:rsidRDefault="00080EF7" w:rsidP="00943931"/>
        </w:tc>
      </w:tr>
      <w:tr w:rsidR="00080EF7" w14:paraId="754D4FB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A4F8F9B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944F3E4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17D738E4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1F7E9CF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ED18B3C" w14:textId="77777777" w:rsidR="00080EF7" w:rsidRPr="003F1620" w:rsidRDefault="00080EF7" w:rsidP="00943931"/>
        </w:tc>
      </w:tr>
      <w:tr w:rsidR="00080EF7" w14:paraId="37C50BAE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AE503B" w14:textId="77777777" w:rsidR="00080EF7" w:rsidRDefault="002718B4" w:rsidP="00943931">
            <w:pPr>
              <w:pStyle w:val="Days"/>
            </w:pPr>
            <w:sdt>
              <w:sdtPr>
                <w:id w:val="1527134494"/>
                <w:placeholder>
                  <w:docPart w:val="36942FF38E24416881679CD365632C38"/>
                </w:placeholder>
                <w:temporary/>
                <w:showingPlcHdr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48B343" w14:textId="77777777" w:rsidR="00080EF7" w:rsidRDefault="002718B4" w:rsidP="00943931">
            <w:pPr>
              <w:pStyle w:val="Days"/>
            </w:pPr>
            <w:sdt>
              <w:sdtPr>
                <w:id w:val="8650153"/>
                <w:placeholder>
                  <w:docPart w:val="9EA06B46F540466E8F35FF1C2D9A4ED8"/>
                </w:placeholder>
                <w:temporary/>
                <w:showingPlcHdr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11E448" w14:textId="77777777" w:rsidR="00080EF7" w:rsidRDefault="002718B4" w:rsidP="00943931">
            <w:pPr>
              <w:pStyle w:val="Days"/>
            </w:pPr>
            <w:sdt>
              <w:sdtPr>
                <w:id w:val="-1517691135"/>
                <w:placeholder>
                  <w:docPart w:val="FC281F0583154A3C9C2EF45228E04A97"/>
                </w:placeholder>
                <w:temporary/>
                <w:showingPlcHdr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6FA147" w14:textId="77777777" w:rsidR="00080EF7" w:rsidRDefault="002718B4" w:rsidP="00943931">
            <w:pPr>
              <w:pStyle w:val="Days"/>
            </w:pPr>
            <w:sdt>
              <w:sdtPr>
                <w:id w:val="-1684429625"/>
                <w:placeholder>
                  <w:docPart w:val="3EB6CA6189054BCBA31D66B3A977D4B0"/>
                </w:placeholder>
                <w:temporary/>
                <w:showingPlcHdr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8B1C34" w14:textId="77777777" w:rsidR="00080EF7" w:rsidRDefault="002718B4" w:rsidP="00943931">
            <w:pPr>
              <w:pStyle w:val="Days"/>
            </w:pPr>
            <w:sdt>
              <w:sdtPr>
                <w:id w:val="-1188375605"/>
                <w:placeholder>
                  <w:docPart w:val="3A63F71FABB2466BB12A00A07F49D40A"/>
                </w:placeholder>
                <w:temporary/>
                <w:showingPlcHdr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C5B095" w14:textId="77777777" w:rsidR="00080EF7" w:rsidRDefault="002718B4" w:rsidP="00943931">
            <w:pPr>
              <w:pStyle w:val="Days"/>
            </w:pPr>
            <w:sdt>
              <w:sdtPr>
                <w:id w:val="1991825489"/>
                <w:placeholder>
                  <w:docPart w:val="221D558A6C814617B6A2B4337044BD33"/>
                </w:placeholder>
                <w:temporary/>
                <w:showingPlcHdr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143F17" w14:textId="77777777" w:rsidR="00080EF7" w:rsidRDefault="002718B4" w:rsidP="00943931">
            <w:pPr>
              <w:pStyle w:val="Days"/>
            </w:pPr>
            <w:sdt>
              <w:sdtPr>
                <w:id w:val="115736794"/>
                <w:placeholder>
                  <w:docPart w:val="E297FD83DE914822AF294BBF0E27F4C5"/>
                </w:placeholder>
                <w:temporary/>
                <w:showingPlcHdr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3B4026B3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5DE02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C74F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CFB77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BE2F9D" w14:textId="77777777" w:rsidR="00290CF4" w:rsidRDefault="00290CF4" w:rsidP="00290CF4">
            <w:pPr>
              <w:pStyle w:val="Dates"/>
            </w:pPr>
            <w:r w:rsidRPr="0058703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57CA5" w14:textId="77777777" w:rsidR="00290CF4" w:rsidRDefault="00290CF4" w:rsidP="00290CF4">
            <w:pPr>
              <w:pStyle w:val="Dates"/>
            </w:pPr>
            <w:r w:rsidRPr="0058703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FB7AEA" w14:textId="77777777" w:rsidR="00290CF4" w:rsidRDefault="00290CF4" w:rsidP="00290CF4">
            <w:pPr>
              <w:pStyle w:val="Dates"/>
            </w:pPr>
            <w:r w:rsidRPr="0058703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A74CF4" w14:textId="77777777" w:rsidR="00290CF4" w:rsidRDefault="00290CF4" w:rsidP="00290CF4">
            <w:pPr>
              <w:pStyle w:val="Dates"/>
            </w:pPr>
            <w:r w:rsidRPr="00587033">
              <w:t>4</w:t>
            </w:r>
          </w:p>
        </w:tc>
      </w:tr>
      <w:tr w:rsidR="00290CF4" w14:paraId="48967CB7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1976B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ED4F7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D2B3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3ED6C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C2AAA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195CA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051F80" w14:textId="77777777" w:rsidR="00290CF4" w:rsidRDefault="00290CF4" w:rsidP="00290CF4"/>
        </w:tc>
      </w:tr>
      <w:tr w:rsidR="00290CF4" w14:paraId="6BA374C1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B6533" w14:textId="77777777" w:rsidR="00290CF4" w:rsidRDefault="00290CF4" w:rsidP="00290CF4">
            <w:pPr>
              <w:pStyle w:val="Dates"/>
            </w:pPr>
            <w:r w:rsidRPr="0058703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A644E0" w14:textId="77777777" w:rsidR="00290CF4" w:rsidRDefault="00290CF4" w:rsidP="00290CF4">
            <w:pPr>
              <w:pStyle w:val="Dates"/>
            </w:pPr>
            <w:r w:rsidRPr="0058703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ACF5B4" w14:textId="77777777" w:rsidR="00290CF4" w:rsidRDefault="00290CF4" w:rsidP="00290CF4">
            <w:pPr>
              <w:pStyle w:val="Dates"/>
            </w:pPr>
            <w:r w:rsidRPr="0058703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5ADA4D" w14:textId="77777777" w:rsidR="00290CF4" w:rsidRDefault="00290CF4" w:rsidP="00290CF4">
            <w:pPr>
              <w:pStyle w:val="Dates"/>
            </w:pPr>
            <w:r w:rsidRPr="0058703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7582A2" w14:textId="77777777" w:rsidR="00290CF4" w:rsidRDefault="00290CF4" w:rsidP="00290CF4">
            <w:pPr>
              <w:pStyle w:val="Dates"/>
            </w:pPr>
            <w:r w:rsidRPr="0058703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13F58" w14:textId="77777777" w:rsidR="00290CF4" w:rsidRDefault="00290CF4" w:rsidP="00290CF4">
            <w:pPr>
              <w:pStyle w:val="Dates"/>
            </w:pPr>
            <w:r w:rsidRPr="0058703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87D92C" w14:textId="77777777" w:rsidR="00290CF4" w:rsidRDefault="00290CF4" w:rsidP="00290CF4">
            <w:pPr>
              <w:pStyle w:val="Dates"/>
            </w:pPr>
            <w:r w:rsidRPr="00587033">
              <w:t>11</w:t>
            </w:r>
          </w:p>
        </w:tc>
      </w:tr>
      <w:tr w:rsidR="00290CF4" w14:paraId="29C49C41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2EF0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97E9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A61F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6D04E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626A1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8CA91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4045DA" w14:textId="77777777" w:rsidR="00290CF4" w:rsidRDefault="00290CF4" w:rsidP="00290CF4"/>
        </w:tc>
      </w:tr>
      <w:tr w:rsidR="00290CF4" w14:paraId="3784394E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AB3E34" w14:textId="77777777" w:rsidR="00290CF4" w:rsidRDefault="00290CF4" w:rsidP="00290CF4">
            <w:pPr>
              <w:pStyle w:val="Dates"/>
            </w:pPr>
            <w:r w:rsidRPr="0058703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7E53DE" w14:textId="77777777" w:rsidR="00290CF4" w:rsidRDefault="00290CF4" w:rsidP="00290CF4">
            <w:pPr>
              <w:pStyle w:val="Dates"/>
            </w:pPr>
            <w:r w:rsidRPr="0058703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4329B" w14:textId="77777777" w:rsidR="00290CF4" w:rsidRDefault="00290CF4" w:rsidP="00290CF4">
            <w:pPr>
              <w:pStyle w:val="Dates"/>
            </w:pPr>
            <w:r w:rsidRPr="0058703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63EAD" w14:textId="77777777" w:rsidR="00290CF4" w:rsidRDefault="00290CF4" w:rsidP="00290CF4">
            <w:pPr>
              <w:pStyle w:val="Dates"/>
            </w:pPr>
            <w:r w:rsidRPr="0058703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CF2893" w14:textId="77777777" w:rsidR="00290CF4" w:rsidRDefault="00290CF4" w:rsidP="00290CF4">
            <w:pPr>
              <w:pStyle w:val="Dates"/>
            </w:pPr>
            <w:r w:rsidRPr="0058703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544BF3" w14:textId="77777777" w:rsidR="00290CF4" w:rsidRDefault="00290CF4" w:rsidP="00290CF4">
            <w:pPr>
              <w:pStyle w:val="Dates"/>
            </w:pPr>
            <w:r w:rsidRPr="0058703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F253C3" w14:textId="77777777" w:rsidR="00290CF4" w:rsidRDefault="00290CF4" w:rsidP="00290CF4">
            <w:pPr>
              <w:pStyle w:val="Dates"/>
            </w:pPr>
            <w:r w:rsidRPr="00587033">
              <w:t>18</w:t>
            </w:r>
          </w:p>
        </w:tc>
      </w:tr>
      <w:tr w:rsidR="00290CF4" w14:paraId="5A4D0F19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9748E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D5223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8E25F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5459D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075B6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4A778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D757B8" w14:textId="77777777" w:rsidR="00290CF4" w:rsidRDefault="00290CF4" w:rsidP="00290CF4"/>
        </w:tc>
      </w:tr>
      <w:tr w:rsidR="00290CF4" w14:paraId="7FBC1F77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92971" w14:textId="77777777" w:rsidR="00290CF4" w:rsidRDefault="00290CF4" w:rsidP="00290CF4">
            <w:pPr>
              <w:pStyle w:val="Dates"/>
            </w:pPr>
            <w:r w:rsidRPr="0058703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C7BB73" w14:textId="77777777" w:rsidR="00290CF4" w:rsidRDefault="00290CF4" w:rsidP="00290CF4">
            <w:pPr>
              <w:pStyle w:val="Dates"/>
            </w:pPr>
            <w:r w:rsidRPr="0058703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6F1E18" w14:textId="77777777" w:rsidR="00290CF4" w:rsidRDefault="00290CF4" w:rsidP="00290CF4">
            <w:pPr>
              <w:pStyle w:val="Dates"/>
            </w:pPr>
            <w:r w:rsidRPr="0058703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E2471A" w14:textId="77777777" w:rsidR="00290CF4" w:rsidRDefault="00290CF4" w:rsidP="00290CF4">
            <w:pPr>
              <w:pStyle w:val="Dates"/>
            </w:pPr>
            <w:r w:rsidRPr="0058703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CE75C1" w14:textId="77777777" w:rsidR="00290CF4" w:rsidRDefault="00290CF4" w:rsidP="00290CF4">
            <w:pPr>
              <w:pStyle w:val="Dates"/>
            </w:pPr>
            <w:r w:rsidRPr="0058703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847A1" w14:textId="77777777" w:rsidR="00290CF4" w:rsidRDefault="00290CF4" w:rsidP="00290CF4">
            <w:pPr>
              <w:pStyle w:val="Dates"/>
            </w:pPr>
            <w:r w:rsidRPr="0058703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30AF25" w14:textId="77777777" w:rsidR="00290CF4" w:rsidRDefault="00290CF4" w:rsidP="00290CF4">
            <w:pPr>
              <w:pStyle w:val="Dates"/>
            </w:pPr>
            <w:r w:rsidRPr="00587033">
              <w:t>25</w:t>
            </w:r>
          </w:p>
        </w:tc>
      </w:tr>
      <w:tr w:rsidR="00290CF4" w14:paraId="7370E8C4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10105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4FBA0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A0E2C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28E1A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4C89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6F058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33848D" w14:textId="77777777" w:rsidR="00290CF4" w:rsidRDefault="00290CF4" w:rsidP="00290CF4"/>
        </w:tc>
      </w:tr>
      <w:tr w:rsidR="00290CF4" w14:paraId="560796A6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9E9559" w14:textId="77777777" w:rsidR="00290CF4" w:rsidRDefault="00290CF4" w:rsidP="00290CF4">
            <w:pPr>
              <w:pStyle w:val="Dates"/>
            </w:pPr>
            <w:r w:rsidRPr="0058703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D451C5" w14:textId="77777777" w:rsidR="00290CF4" w:rsidRDefault="00290CF4" w:rsidP="00290CF4">
            <w:pPr>
              <w:pStyle w:val="Dates"/>
            </w:pPr>
            <w:r w:rsidRPr="0058703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51D5A0" w14:textId="77777777" w:rsidR="00290CF4" w:rsidRDefault="00290CF4" w:rsidP="00290CF4">
            <w:pPr>
              <w:pStyle w:val="Dates"/>
            </w:pPr>
            <w:r w:rsidRPr="0058703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D138B" w14:textId="77777777" w:rsidR="00290CF4" w:rsidRDefault="00290CF4" w:rsidP="00290CF4">
            <w:pPr>
              <w:pStyle w:val="Dates"/>
            </w:pPr>
            <w:r w:rsidRPr="0058703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63B314" w14:textId="77777777" w:rsidR="00290CF4" w:rsidRDefault="00290CF4" w:rsidP="00290CF4">
            <w:pPr>
              <w:pStyle w:val="Dates"/>
            </w:pPr>
            <w:r w:rsidRPr="0058703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A0292" w14:textId="77777777" w:rsidR="00290CF4" w:rsidRDefault="00290CF4" w:rsidP="00290CF4">
            <w:pPr>
              <w:pStyle w:val="Dates"/>
            </w:pPr>
            <w:r w:rsidRPr="00587033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A18211" w14:textId="77777777" w:rsidR="00290CF4" w:rsidRDefault="00290CF4" w:rsidP="00290CF4">
            <w:pPr>
              <w:pStyle w:val="Dates"/>
            </w:pPr>
          </w:p>
        </w:tc>
      </w:tr>
      <w:tr w:rsidR="00080EF7" w14:paraId="367A32B1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2B3B4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E6FA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5F5254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664D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75D8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CD511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D6EE21" w14:textId="77777777" w:rsidR="00080EF7" w:rsidRDefault="00080EF7" w:rsidP="00943931"/>
        </w:tc>
      </w:tr>
      <w:tr w:rsidR="00080EF7" w14:paraId="4D1835C5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78DD1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08326A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82DBC9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36683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49CB2D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42240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2C97B" w14:textId="77777777" w:rsidR="00080EF7" w:rsidRDefault="00080EF7" w:rsidP="00943931">
            <w:pPr>
              <w:pStyle w:val="Dates"/>
            </w:pPr>
          </w:p>
        </w:tc>
      </w:tr>
      <w:tr w:rsidR="00080EF7" w14:paraId="74E2A830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D3A859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E39B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A1EF0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F1D32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3D48D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1491D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FE968E" w14:textId="77777777" w:rsidR="00080EF7" w:rsidRDefault="00080EF7" w:rsidP="00943931"/>
        </w:tc>
      </w:tr>
    </w:tbl>
    <w:p w14:paraId="365B3B24" w14:textId="77777777" w:rsidR="00D7230E" w:rsidRDefault="00D7230E"/>
    <w:p w14:paraId="64F897BD" w14:textId="77777777" w:rsidR="00D435C2" w:rsidRDefault="00D435C2">
      <w:pPr>
        <w:sectPr w:rsidR="00D435C2" w:rsidSect="002A591F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080EF7" w14:paraId="6483C67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E3AD355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1CA2F42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69035BB3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E620572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177B910" w14:textId="77777777" w:rsidR="00080EF7" w:rsidRPr="003F1620" w:rsidRDefault="00080EF7" w:rsidP="00943931"/>
        </w:tc>
      </w:tr>
      <w:tr w:rsidR="00080EF7" w14:paraId="0942F66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E1C768" w14:textId="77777777" w:rsidR="00080EF7" w:rsidRDefault="002718B4" w:rsidP="00943931">
            <w:pPr>
              <w:pStyle w:val="Days"/>
            </w:pPr>
            <w:sdt>
              <w:sdtPr>
                <w:id w:val="1562675323"/>
                <w:placeholder>
                  <w:docPart w:val="80DF074BF14B46AB9D68EFF137742007"/>
                </w:placeholder>
                <w:temporary/>
                <w:showingPlcHdr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ABBCDF" w14:textId="77777777" w:rsidR="00080EF7" w:rsidRDefault="002718B4" w:rsidP="00943931">
            <w:pPr>
              <w:pStyle w:val="Days"/>
            </w:pPr>
            <w:sdt>
              <w:sdtPr>
                <w:id w:val="580344322"/>
                <w:placeholder>
                  <w:docPart w:val="A189F89B5D4347C3A93F75DFC89FBB35"/>
                </w:placeholder>
                <w:temporary/>
                <w:showingPlcHdr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79738E" w14:textId="77777777" w:rsidR="00080EF7" w:rsidRDefault="002718B4" w:rsidP="00943931">
            <w:pPr>
              <w:pStyle w:val="Days"/>
            </w:pPr>
            <w:sdt>
              <w:sdtPr>
                <w:id w:val="1287234777"/>
                <w:placeholder>
                  <w:docPart w:val="C921BAE985034A58A25251D87EA41A18"/>
                </w:placeholder>
                <w:temporary/>
                <w:showingPlcHdr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52DF70" w14:textId="77777777" w:rsidR="00080EF7" w:rsidRDefault="002718B4" w:rsidP="00943931">
            <w:pPr>
              <w:pStyle w:val="Days"/>
            </w:pPr>
            <w:sdt>
              <w:sdtPr>
                <w:id w:val="-2061160827"/>
                <w:placeholder>
                  <w:docPart w:val="BF2CB868EBE44ADD940C2C355B11F3F1"/>
                </w:placeholder>
                <w:temporary/>
                <w:showingPlcHdr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B527ECB" w14:textId="77777777" w:rsidR="00080EF7" w:rsidRDefault="002718B4" w:rsidP="00943931">
            <w:pPr>
              <w:pStyle w:val="Days"/>
            </w:pPr>
            <w:sdt>
              <w:sdtPr>
                <w:id w:val="-402686083"/>
                <w:placeholder>
                  <w:docPart w:val="6FCDC7CEA36B4D29AAC62B2B9AB2B26A"/>
                </w:placeholder>
                <w:temporary/>
                <w:showingPlcHdr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6D6E094" w14:textId="77777777" w:rsidR="00080EF7" w:rsidRDefault="002718B4" w:rsidP="00943931">
            <w:pPr>
              <w:pStyle w:val="Days"/>
            </w:pPr>
            <w:sdt>
              <w:sdtPr>
                <w:id w:val="1069775436"/>
                <w:placeholder>
                  <w:docPart w:val="8F2D2C02B5EF4457A2B61DF9B9590437"/>
                </w:placeholder>
                <w:temporary/>
                <w:showingPlcHdr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C725566" w14:textId="77777777" w:rsidR="00080EF7" w:rsidRDefault="002718B4" w:rsidP="00943931">
            <w:pPr>
              <w:pStyle w:val="Days"/>
            </w:pPr>
            <w:sdt>
              <w:sdtPr>
                <w:id w:val="103626414"/>
                <w:placeholder>
                  <w:docPart w:val="301A0BEBC3454EAA900F5F5100F4EFDE"/>
                </w:placeholder>
                <w:temporary/>
                <w:showingPlcHdr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44112C1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F3D12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B385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9DD29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A4313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01B0E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ED3DAC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3FDED" w14:textId="77777777" w:rsidR="00290CF4" w:rsidRDefault="00290CF4" w:rsidP="00290CF4">
            <w:pPr>
              <w:pStyle w:val="Dates"/>
            </w:pPr>
            <w:r w:rsidRPr="00EF053A">
              <w:t>1</w:t>
            </w:r>
          </w:p>
        </w:tc>
      </w:tr>
      <w:tr w:rsidR="00290CF4" w14:paraId="058E145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D6252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C5A7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06F5B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0C9AB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7106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5E122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EBDD1A" w14:textId="77777777" w:rsidR="00290CF4" w:rsidRDefault="00290CF4" w:rsidP="00290CF4"/>
        </w:tc>
      </w:tr>
      <w:tr w:rsidR="00290CF4" w14:paraId="3C6F98C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F755F" w14:textId="77777777" w:rsidR="00290CF4" w:rsidRDefault="00290CF4" w:rsidP="00290CF4">
            <w:pPr>
              <w:pStyle w:val="Dates"/>
            </w:pPr>
            <w:r w:rsidRPr="00EF053A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368B97" w14:textId="77777777" w:rsidR="00290CF4" w:rsidRDefault="00290CF4" w:rsidP="00290CF4">
            <w:pPr>
              <w:pStyle w:val="Dates"/>
            </w:pPr>
            <w:r w:rsidRPr="00EF053A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5DDAC" w14:textId="77777777" w:rsidR="00290CF4" w:rsidRDefault="00290CF4" w:rsidP="00290CF4">
            <w:pPr>
              <w:pStyle w:val="Dates"/>
            </w:pPr>
            <w:r w:rsidRPr="00EF053A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65E3B3" w14:textId="77777777" w:rsidR="00290CF4" w:rsidRDefault="00290CF4" w:rsidP="00290CF4">
            <w:pPr>
              <w:pStyle w:val="Dates"/>
            </w:pPr>
            <w:r w:rsidRPr="00EF053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DD5087" w14:textId="77777777" w:rsidR="00290CF4" w:rsidRDefault="00290CF4" w:rsidP="00290CF4">
            <w:pPr>
              <w:pStyle w:val="Dates"/>
            </w:pPr>
            <w:r w:rsidRPr="00EF053A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670050" w14:textId="77777777" w:rsidR="00290CF4" w:rsidRDefault="00290CF4" w:rsidP="00290CF4">
            <w:pPr>
              <w:pStyle w:val="Dates"/>
            </w:pPr>
            <w:r w:rsidRPr="00EF053A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8402E3" w14:textId="77777777" w:rsidR="00290CF4" w:rsidRDefault="00290CF4" w:rsidP="00290CF4">
            <w:pPr>
              <w:pStyle w:val="Dates"/>
            </w:pPr>
            <w:r w:rsidRPr="00EF053A">
              <w:t>8</w:t>
            </w:r>
          </w:p>
        </w:tc>
      </w:tr>
      <w:tr w:rsidR="00290CF4" w14:paraId="1353107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3F93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BD337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C065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C149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ECEB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DA8A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C353D" w14:textId="77777777" w:rsidR="00290CF4" w:rsidRDefault="00290CF4" w:rsidP="00290CF4"/>
        </w:tc>
      </w:tr>
      <w:tr w:rsidR="00290CF4" w14:paraId="26D4CA5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ABA4FB" w14:textId="77777777" w:rsidR="00290CF4" w:rsidRDefault="00290CF4" w:rsidP="00290CF4">
            <w:pPr>
              <w:pStyle w:val="Dates"/>
            </w:pPr>
            <w:r w:rsidRPr="00EF053A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E525C5" w14:textId="77777777" w:rsidR="00290CF4" w:rsidRDefault="00290CF4" w:rsidP="00290CF4">
            <w:pPr>
              <w:pStyle w:val="Dates"/>
            </w:pPr>
            <w:r w:rsidRPr="00EF053A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6E8AF" w14:textId="77777777" w:rsidR="00290CF4" w:rsidRDefault="00290CF4" w:rsidP="00290CF4">
            <w:pPr>
              <w:pStyle w:val="Dates"/>
            </w:pPr>
            <w:r w:rsidRPr="00EF053A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794DA1" w14:textId="77777777" w:rsidR="00290CF4" w:rsidRDefault="00290CF4" w:rsidP="00290CF4">
            <w:pPr>
              <w:pStyle w:val="Dates"/>
            </w:pPr>
            <w:r w:rsidRPr="00EF053A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A3DAFB" w14:textId="77777777" w:rsidR="00290CF4" w:rsidRDefault="00290CF4" w:rsidP="00290CF4">
            <w:pPr>
              <w:pStyle w:val="Dates"/>
            </w:pPr>
            <w:r w:rsidRPr="00EF053A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47938" w14:textId="77777777" w:rsidR="00290CF4" w:rsidRDefault="00290CF4" w:rsidP="00290CF4">
            <w:pPr>
              <w:pStyle w:val="Dates"/>
            </w:pPr>
            <w:r w:rsidRPr="00EF053A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7B2F5D" w14:textId="77777777" w:rsidR="00290CF4" w:rsidRDefault="00290CF4" w:rsidP="00290CF4">
            <w:pPr>
              <w:pStyle w:val="Dates"/>
            </w:pPr>
            <w:r w:rsidRPr="00EF053A">
              <w:t>15</w:t>
            </w:r>
          </w:p>
        </w:tc>
      </w:tr>
      <w:tr w:rsidR="00290CF4" w14:paraId="4F257E6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63575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1AF92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D6194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93874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B9EFF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76E2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AD54C" w14:textId="77777777" w:rsidR="00290CF4" w:rsidRDefault="00290CF4" w:rsidP="00290CF4"/>
        </w:tc>
      </w:tr>
      <w:tr w:rsidR="00290CF4" w14:paraId="0275843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E2ACC" w14:textId="77777777" w:rsidR="00290CF4" w:rsidRDefault="00290CF4" w:rsidP="00290CF4">
            <w:pPr>
              <w:pStyle w:val="Dates"/>
            </w:pPr>
            <w:r w:rsidRPr="00EF053A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CD2F6" w14:textId="77777777" w:rsidR="00290CF4" w:rsidRDefault="00290CF4" w:rsidP="00290CF4">
            <w:pPr>
              <w:pStyle w:val="Dates"/>
            </w:pPr>
            <w:r w:rsidRPr="00EF053A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E61523" w14:textId="77777777" w:rsidR="00290CF4" w:rsidRDefault="00290CF4" w:rsidP="00290CF4">
            <w:pPr>
              <w:pStyle w:val="Dates"/>
            </w:pPr>
            <w:r w:rsidRPr="00EF053A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C5BD87" w14:textId="77777777" w:rsidR="00290CF4" w:rsidRDefault="00290CF4" w:rsidP="00290CF4">
            <w:pPr>
              <w:pStyle w:val="Dates"/>
            </w:pPr>
            <w:r w:rsidRPr="00EF053A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04A768" w14:textId="77777777" w:rsidR="00290CF4" w:rsidRDefault="00290CF4" w:rsidP="00290CF4">
            <w:pPr>
              <w:pStyle w:val="Dates"/>
            </w:pPr>
            <w:r w:rsidRPr="00EF053A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96FF93" w14:textId="77777777" w:rsidR="00290CF4" w:rsidRDefault="00290CF4" w:rsidP="00290CF4">
            <w:pPr>
              <w:pStyle w:val="Dates"/>
            </w:pPr>
            <w:r w:rsidRPr="00EF053A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D7661F" w14:textId="77777777" w:rsidR="00290CF4" w:rsidRDefault="00290CF4" w:rsidP="00290CF4">
            <w:pPr>
              <w:pStyle w:val="Dates"/>
            </w:pPr>
            <w:r w:rsidRPr="00EF053A">
              <w:t>22</w:t>
            </w:r>
          </w:p>
        </w:tc>
      </w:tr>
      <w:tr w:rsidR="00290CF4" w14:paraId="133368C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5CDF8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F74F4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A1C0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03322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A8FA8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A01BE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5C624A" w14:textId="77777777" w:rsidR="00290CF4" w:rsidRDefault="00290CF4" w:rsidP="00290CF4"/>
        </w:tc>
      </w:tr>
      <w:tr w:rsidR="00290CF4" w14:paraId="0A104FB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478777" w14:textId="77777777" w:rsidR="00290CF4" w:rsidRDefault="00290CF4" w:rsidP="00290CF4">
            <w:pPr>
              <w:pStyle w:val="Dates"/>
            </w:pPr>
            <w:r w:rsidRPr="00EF05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4ACA8" w14:textId="77777777" w:rsidR="00290CF4" w:rsidRDefault="00290CF4" w:rsidP="00290CF4">
            <w:pPr>
              <w:pStyle w:val="Dates"/>
            </w:pPr>
            <w:r w:rsidRPr="00EF053A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008D5D" w14:textId="77777777" w:rsidR="00290CF4" w:rsidRDefault="00290CF4" w:rsidP="00290CF4">
            <w:pPr>
              <w:pStyle w:val="Dates"/>
            </w:pPr>
            <w:r w:rsidRPr="00EF053A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3BE4A7" w14:textId="77777777" w:rsidR="00290CF4" w:rsidRDefault="00290CF4" w:rsidP="00290CF4">
            <w:pPr>
              <w:pStyle w:val="Dates"/>
            </w:pPr>
            <w:r w:rsidRPr="00EF053A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BFB987" w14:textId="77777777" w:rsidR="00290CF4" w:rsidRDefault="00290CF4" w:rsidP="00290CF4">
            <w:pPr>
              <w:pStyle w:val="Dates"/>
            </w:pPr>
            <w:r w:rsidRPr="00EF053A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3D483D" w14:textId="77777777" w:rsidR="00290CF4" w:rsidRDefault="00290CF4" w:rsidP="00290CF4">
            <w:pPr>
              <w:pStyle w:val="Dates"/>
            </w:pPr>
            <w:r w:rsidRPr="00EF05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08F79F" w14:textId="77777777" w:rsidR="00290CF4" w:rsidRDefault="00290CF4" w:rsidP="00290CF4">
            <w:pPr>
              <w:pStyle w:val="Dates"/>
            </w:pPr>
          </w:p>
        </w:tc>
      </w:tr>
      <w:tr w:rsidR="0005195E" w14:paraId="75EAAC7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CF588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85231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9FAF9E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20E70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D202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D7AC73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F6C4E" w14:textId="77777777" w:rsidR="00080EF7" w:rsidRDefault="00080EF7" w:rsidP="00943931"/>
        </w:tc>
      </w:tr>
      <w:tr w:rsidR="00080EF7" w14:paraId="5D293A3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E78A61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B47EC9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70ACC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A20EC2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1D23F6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F95507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3FE460" w14:textId="77777777" w:rsidR="00080EF7" w:rsidRDefault="00080EF7" w:rsidP="00943931">
            <w:pPr>
              <w:pStyle w:val="Dates"/>
            </w:pPr>
          </w:p>
        </w:tc>
      </w:tr>
      <w:tr w:rsidR="00080EF7" w14:paraId="2E517FC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AB869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6CED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4A8166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52F7C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953D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11DC7C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444D2D" w14:textId="77777777" w:rsidR="00080EF7" w:rsidRDefault="00080EF7" w:rsidP="00943931"/>
        </w:tc>
      </w:tr>
      <w:tr w:rsidR="00080EF7" w14:paraId="6499E27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29EE0B49" w14:textId="77777777" w:rsidR="00F64671" w:rsidRDefault="00F64671" w:rsidP="00943931">
            <w:pPr>
              <w:pStyle w:val="Month"/>
            </w:pPr>
          </w:p>
          <w:p w14:paraId="07A0CE1E" w14:textId="748EEB84" w:rsidR="00080EF7" w:rsidRDefault="00080EF7" w:rsidP="00943931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F1004EE" w14:textId="77777777" w:rsidR="00080EF7" w:rsidRDefault="00080EF7" w:rsidP="00943931"/>
        </w:tc>
      </w:tr>
      <w:tr w:rsidR="00080EF7" w14:paraId="1AE3124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A6593E6" w14:textId="77777777" w:rsidR="00080EF7" w:rsidRDefault="00BD1492" w:rsidP="00943931">
            <w:r>
              <w:t>Pre-Ball</w:t>
            </w:r>
          </w:p>
          <w:p w14:paraId="7E92F946" w14:textId="78714F5D" w:rsidR="00BD1492" w:rsidRDefault="00BD1492" w:rsidP="00943931">
            <w:r>
              <w:t>Spring Season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771FC25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129E0B3A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43FEFED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3E4264B" w14:textId="77777777" w:rsidR="00080EF7" w:rsidRPr="003F1620" w:rsidRDefault="00080EF7" w:rsidP="00943931"/>
        </w:tc>
      </w:tr>
      <w:tr w:rsidR="00080EF7" w14:paraId="1BFD4E5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4216CD6" w14:textId="77777777" w:rsidR="00080EF7" w:rsidRDefault="002718B4" w:rsidP="00943931">
            <w:pPr>
              <w:pStyle w:val="Days"/>
            </w:pPr>
            <w:sdt>
              <w:sdtPr>
                <w:id w:val="-1500112362"/>
                <w:placeholder>
                  <w:docPart w:val="485C46EB451D4D3BB2182C398795C49E"/>
                </w:placeholder>
                <w:temporary/>
                <w:showingPlcHdr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59337F" w14:textId="77777777" w:rsidR="00080EF7" w:rsidRDefault="002718B4" w:rsidP="00943931">
            <w:pPr>
              <w:pStyle w:val="Days"/>
            </w:pPr>
            <w:sdt>
              <w:sdtPr>
                <w:id w:val="102778650"/>
                <w:placeholder>
                  <w:docPart w:val="F93F91BAA6224E63872E0934834A01F8"/>
                </w:placeholder>
                <w:temporary/>
                <w:showingPlcHdr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195C3C" w14:textId="77777777" w:rsidR="00080EF7" w:rsidRDefault="002718B4" w:rsidP="00943931">
            <w:pPr>
              <w:pStyle w:val="Days"/>
            </w:pPr>
            <w:sdt>
              <w:sdtPr>
                <w:id w:val="203451951"/>
                <w:placeholder>
                  <w:docPart w:val="B1BEFE78A54C4D158E83C21BF0FD42E8"/>
                </w:placeholder>
                <w:temporary/>
                <w:showingPlcHdr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F4667A" w14:textId="77777777" w:rsidR="00080EF7" w:rsidRDefault="002718B4" w:rsidP="00943931">
            <w:pPr>
              <w:pStyle w:val="Days"/>
            </w:pPr>
            <w:sdt>
              <w:sdtPr>
                <w:id w:val="1627200479"/>
                <w:placeholder>
                  <w:docPart w:val="94E83DE866304BA5BC82129C670022AD"/>
                </w:placeholder>
                <w:temporary/>
                <w:showingPlcHdr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0C39C0" w14:textId="77777777" w:rsidR="00080EF7" w:rsidRDefault="002718B4" w:rsidP="00943931">
            <w:pPr>
              <w:pStyle w:val="Days"/>
            </w:pPr>
            <w:sdt>
              <w:sdtPr>
                <w:id w:val="1989358570"/>
                <w:placeholder>
                  <w:docPart w:val="52DB4ACDF4714E2283D8198C1D40A21B"/>
                </w:placeholder>
                <w:temporary/>
                <w:showingPlcHdr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C105604" w14:textId="77777777" w:rsidR="00080EF7" w:rsidRDefault="002718B4" w:rsidP="00943931">
            <w:pPr>
              <w:pStyle w:val="Days"/>
            </w:pPr>
            <w:sdt>
              <w:sdtPr>
                <w:id w:val="-141271853"/>
                <w:placeholder>
                  <w:docPart w:val="92DCF2AA53D743D4A96CB5B35D9B1257"/>
                </w:placeholder>
                <w:temporary/>
                <w:showingPlcHdr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C09411" w14:textId="77777777" w:rsidR="00080EF7" w:rsidRDefault="002718B4" w:rsidP="00943931">
            <w:pPr>
              <w:pStyle w:val="Days"/>
            </w:pPr>
            <w:sdt>
              <w:sdtPr>
                <w:id w:val="1422296384"/>
                <w:placeholder>
                  <w:docPart w:val="413D322BD78549B182F2523079406B6D"/>
                </w:placeholder>
                <w:temporary/>
                <w:showingPlcHdr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631EACA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B3CE6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021AF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D2200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233DE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B8C5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136D8C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5E7797" w14:textId="77777777" w:rsidR="00290CF4" w:rsidRDefault="00290CF4" w:rsidP="00290CF4">
            <w:pPr>
              <w:pStyle w:val="Dates"/>
            </w:pPr>
            <w:r w:rsidRPr="00FA59C4">
              <w:t>1</w:t>
            </w:r>
          </w:p>
        </w:tc>
      </w:tr>
      <w:tr w:rsidR="00290CF4" w14:paraId="62A29BD5" w14:textId="77777777" w:rsidTr="00275B50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D16EF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B92D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DEF8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BB776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DF431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1E93F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48466" w14:textId="77777777" w:rsidR="00290CF4" w:rsidRPr="00275B50" w:rsidRDefault="00BD1492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Astro v Bluejays 10am</w:t>
            </w:r>
          </w:p>
          <w:p w14:paraId="0095E609" w14:textId="77777777" w:rsidR="00BD1492" w:rsidRPr="00275B50" w:rsidRDefault="00BD1492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Braves v Cubs 11am</w:t>
            </w:r>
          </w:p>
          <w:p w14:paraId="075B986A" w14:textId="31ECB4DE" w:rsidR="00BD1492" w:rsidRPr="00275B50" w:rsidRDefault="00BD1492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Giants v Mariners 12</w:t>
            </w:r>
            <w:r w:rsidR="001A36E0">
              <w:rPr>
                <w:sz w:val="16"/>
                <w:szCs w:val="16"/>
              </w:rPr>
              <w:t>pm</w:t>
            </w:r>
          </w:p>
          <w:p w14:paraId="7185A832" w14:textId="77777777" w:rsidR="00BD1492" w:rsidRPr="00275B50" w:rsidRDefault="00BD1492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Nationals v Padres 1pm</w:t>
            </w:r>
          </w:p>
          <w:p w14:paraId="561E4750" w14:textId="5947CCA3" w:rsidR="00BD1492" w:rsidRDefault="00275B50" w:rsidP="00290CF4">
            <w:r w:rsidRPr="00275B50">
              <w:rPr>
                <w:sz w:val="16"/>
                <w:szCs w:val="16"/>
              </w:rPr>
              <w:t>Phillies</w:t>
            </w:r>
            <w:r w:rsidR="00BD1492" w:rsidRPr="00275B50">
              <w:rPr>
                <w:sz w:val="16"/>
                <w:szCs w:val="16"/>
              </w:rPr>
              <w:t xml:space="preserve"> v Tigers 2pm</w:t>
            </w:r>
          </w:p>
        </w:tc>
      </w:tr>
      <w:tr w:rsidR="00290CF4" w14:paraId="3BD7C91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11711" w14:textId="77777777" w:rsidR="00290CF4" w:rsidRDefault="00290CF4" w:rsidP="00290CF4">
            <w:pPr>
              <w:pStyle w:val="Dates"/>
            </w:pPr>
            <w:r w:rsidRPr="00FA59C4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1EB51A" w14:textId="77777777" w:rsidR="00290CF4" w:rsidRDefault="00290CF4" w:rsidP="00290CF4">
            <w:pPr>
              <w:pStyle w:val="Dates"/>
            </w:pPr>
            <w:r w:rsidRPr="00FA59C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67CB1" w14:textId="77777777" w:rsidR="00290CF4" w:rsidRDefault="00290CF4" w:rsidP="00290CF4">
            <w:pPr>
              <w:pStyle w:val="Dates"/>
            </w:pPr>
            <w:r w:rsidRPr="00FA59C4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A4866" w14:textId="77777777" w:rsidR="00290CF4" w:rsidRDefault="00290CF4" w:rsidP="00290CF4">
            <w:pPr>
              <w:pStyle w:val="Dates"/>
            </w:pPr>
            <w:r w:rsidRPr="00FA59C4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85070" w14:textId="77777777" w:rsidR="00290CF4" w:rsidRDefault="00290CF4" w:rsidP="00290CF4">
            <w:pPr>
              <w:pStyle w:val="Dates"/>
            </w:pPr>
            <w:r w:rsidRPr="00FA59C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2BB4B" w14:textId="77777777" w:rsidR="00290CF4" w:rsidRDefault="00290CF4" w:rsidP="00290CF4">
            <w:pPr>
              <w:pStyle w:val="Dates"/>
            </w:pPr>
            <w:r w:rsidRPr="00FA59C4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C80795" w14:textId="77777777" w:rsidR="00290CF4" w:rsidRDefault="00290CF4" w:rsidP="00290CF4">
            <w:pPr>
              <w:pStyle w:val="Dates"/>
            </w:pPr>
            <w:r w:rsidRPr="00FA59C4">
              <w:t>8</w:t>
            </w:r>
          </w:p>
        </w:tc>
      </w:tr>
      <w:tr w:rsidR="00290CF4" w:rsidRPr="00BD1492" w14:paraId="610456ED" w14:textId="77777777" w:rsidTr="00275B50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49D7F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ECE1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7A791B" w14:textId="77777777" w:rsidR="00290CF4" w:rsidRPr="00F64671" w:rsidRDefault="00BD1492" w:rsidP="00290CF4">
            <w:pPr>
              <w:rPr>
                <w:lang w:val="pt-BR"/>
              </w:rPr>
            </w:pPr>
            <w:r w:rsidRPr="00F64671">
              <w:rPr>
                <w:lang w:val="pt-BR"/>
              </w:rPr>
              <w:t>Bluejays v Cubs 6pm</w:t>
            </w:r>
          </w:p>
          <w:p w14:paraId="6364F409" w14:textId="0AB521E3" w:rsidR="00BD1492" w:rsidRPr="00F64671" w:rsidRDefault="00BD1492" w:rsidP="00290CF4">
            <w:pPr>
              <w:rPr>
                <w:lang w:val="pt-BR"/>
              </w:rPr>
            </w:pPr>
            <w:r w:rsidRPr="00F64671">
              <w:rPr>
                <w:lang w:val="pt-BR"/>
              </w:rPr>
              <w:t>Astros v Braves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F2F980" w14:textId="77777777" w:rsidR="00290CF4" w:rsidRPr="00F64671" w:rsidRDefault="00290CF4" w:rsidP="00290CF4">
            <w:pPr>
              <w:rPr>
                <w:lang w:val="pt-BR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7627F" w14:textId="77777777" w:rsidR="00290CF4" w:rsidRPr="00BD1492" w:rsidRDefault="00BD1492" w:rsidP="00290CF4">
            <w:pPr>
              <w:rPr>
                <w:lang w:val="fr-FR"/>
              </w:rPr>
            </w:pPr>
            <w:r w:rsidRPr="00BD1492">
              <w:rPr>
                <w:lang w:val="fr-FR"/>
              </w:rPr>
              <w:t>Mariners v Padres 6pm</w:t>
            </w:r>
          </w:p>
          <w:p w14:paraId="2E5A837C" w14:textId="2AC12D27" w:rsidR="00BD1492" w:rsidRPr="00BD1492" w:rsidRDefault="00BD1492" w:rsidP="00290CF4">
            <w:pPr>
              <w:rPr>
                <w:lang w:val="fr-FR"/>
              </w:rPr>
            </w:pPr>
            <w:r w:rsidRPr="00BD1492">
              <w:rPr>
                <w:lang w:val="fr-FR"/>
              </w:rPr>
              <w:t>Gi</w:t>
            </w:r>
            <w:r>
              <w:rPr>
                <w:lang w:val="fr-FR"/>
              </w:rPr>
              <w:t>ants v Nationals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72F9AC" w14:textId="77777777" w:rsidR="00290CF4" w:rsidRPr="00BD1492" w:rsidRDefault="00290CF4" w:rsidP="00290CF4">
            <w:pPr>
              <w:rPr>
                <w:lang w:val="fr-FR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BA30E" w14:textId="68E94DA8" w:rsidR="00290CF4" w:rsidRPr="00275B50" w:rsidRDefault="00275B50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Phillies</w:t>
            </w:r>
            <w:r w:rsidR="00BD1492" w:rsidRPr="00275B50">
              <w:rPr>
                <w:sz w:val="16"/>
                <w:szCs w:val="16"/>
              </w:rPr>
              <w:t xml:space="preserve"> v Astros 10am</w:t>
            </w:r>
          </w:p>
          <w:p w14:paraId="6F521BD4" w14:textId="77777777" w:rsidR="00BD1492" w:rsidRPr="00275B50" w:rsidRDefault="00BD1492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Tigers v Bluejays 11am</w:t>
            </w:r>
          </w:p>
          <w:p w14:paraId="0CCA23E0" w14:textId="6CF4442E" w:rsidR="00BD1492" w:rsidRPr="00275B50" w:rsidRDefault="00BD1492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Braves v Giants 12</w:t>
            </w:r>
            <w:r w:rsidR="001A36E0">
              <w:rPr>
                <w:sz w:val="16"/>
                <w:szCs w:val="16"/>
              </w:rPr>
              <w:t>pm</w:t>
            </w:r>
          </w:p>
          <w:p w14:paraId="6F29CD84" w14:textId="77777777" w:rsidR="00BD1492" w:rsidRPr="00275B50" w:rsidRDefault="00BD1492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Cubs v Padres 1pm</w:t>
            </w:r>
          </w:p>
          <w:p w14:paraId="12E11C38" w14:textId="0578A09E" w:rsidR="00BD1492" w:rsidRPr="00BD1492" w:rsidRDefault="00BD1492" w:rsidP="00290CF4">
            <w:r w:rsidRPr="00275B50">
              <w:rPr>
                <w:sz w:val="16"/>
                <w:szCs w:val="16"/>
              </w:rPr>
              <w:t>Nationals v Mariners 2p</w:t>
            </w:r>
          </w:p>
        </w:tc>
      </w:tr>
      <w:tr w:rsidR="00290CF4" w14:paraId="517D81F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879FFB" w14:textId="77777777" w:rsidR="00290CF4" w:rsidRDefault="00290CF4" w:rsidP="00290CF4">
            <w:pPr>
              <w:pStyle w:val="Dates"/>
            </w:pPr>
            <w:r w:rsidRPr="00FA59C4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1150E0" w14:textId="77777777" w:rsidR="00290CF4" w:rsidRDefault="00290CF4" w:rsidP="00290CF4">
            <w:pPr>
              <w:pStyle w:val="Dates"/>
            </w:pPr>
            <w:r w:rsidRPr="00FA59C4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88269" w14:textId="77777777" w:rsidR="00290CF4" w:rsidRDefault="00290CF4" w:rsidP="00290CF4">
            <w:pPr>
              <w:pStyle w:val="Dates"/>
            </w:pPr>
            <w:r w:rsidRPr="00FA59C4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8FB23D" w14:textId="77777777" w:rsidR="00290CF4" w:rsidRDefault="00290CF4" w:rsidP="00290CF4">
            <w:pPr>
              <w:pStyle w:val="Dates"/>
            </w:pPr>
            <w:r w:rsidRPr="00FA59C4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59B8F" w14:textId="77777777" w:rsidR="00290CF4" w:rsidRDefault="00290CF4" w:rsidP="00290CF4">
            <w:pPr>
              <w:pStyle w:val="Dates"/>
            </w:pPr>
            <w:r w:rsidRPr="00FA59C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DAF24" w14:textId="77777777" w:rsidR="00290CF4" w:rsidRDefault="00290CF4" w:rsidP="00290CF4">
            <w:pPr>
              <w:pStyle w:val="Dates"/>
            </w:pPr>
            <w:r w:rsidRPr="00FA59C4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D4CB05" w14:textId="77777777" w:rsidR="00290CF4" w:rsidRDefault="00290CF4" w:rsidP="00290CF4">
            <w:pPr>
              <w:pStyle w:val="Dates"/>
            </w:pPr>
            <w:r w:rsidRPr="00FA59C4">
              <w:t>15</w:t>
            </w:r>
          </w:p>
        </w:tc>
      </w:tr>
      <w:tr w:rsidR="00290CF4" w:rsidRPr="0044504F" w14:paraId="21273A88" w14:textId="77777777" w:rsidTr="00275B50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EECF9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EDA4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1DFD85" w14:textId="77777777" w:rsidR="00290CF4" w:rsidRDefault="00BD1492" w:rsidP="00290CF4">
            <w:r>
              <w:t>Braves v Bluejays 6pm</w:t>
            </w:r>
          </w:p>
          <w:p w14:paraId="4328AA63" w14:textId="2A03ED1B" w:rsidR="00BD1492" w:rsidRDefault="00BD1492" w:rsidP="00290CF4">
            <w:r>
              <w:t>Giants v Cubs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D749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982394" w14:textId="77777777" w:rsidR="00290CF4" w:rsidRPr="00BD1492" w:rsidRDefault="00BD1492" w:rsidP="00290CF4">
            <w:pPr>
              <w:rPr>
                <w:lang w:val="fr-FR"/>
              </w:rPr>
            </w:pPr>
            <w:r w:rsidRPr="00BD1492">
              <w:rPr>
                <w:lang w:val="fr-FR"/>
              </w:rPr>
              <w:t>Tigers v Astros 6pm</w:t>
            </w:r>
          </w:p>
          <w:p w14:paraId="270E18B9" w14:textId="0C2DEEBB" w:rsidR="00BD1492" w:rsidRPr="00BD1492" w:rsidRDefault="00275B50" w:rsidP="00290CF4">
            <w:pPr>
              <w:rPr>
                <w:lang w:val="fr-FR"/>
              </w:rPr>
            </w:pPr>
            <w:r w:rsidRPr="00BD1492">
              <w:rPr>
                <w:lang w:val="fr-FR"/>
              </w:rPr>
              <w:t>Phi</w:t>
            </w:r>
            <w:r>
              <w:rPr>
                <w:lang w:val="fr-FR"/>
              </w:rPr>
              <w:t>llies</w:t>
            </w:r>
            <w:r w:rsidR="00BD1492">
              <w:rPr>
                <w:lang w:val="fr-FR"/>
              </w:rPr>
              <w:t xml:space="preserve"> v Ma</w:t>
            </w:r>
            <w:r w:rsidR="0044504F">
              <w:rPr>
                <w:lang w:val="fr-FR"/>
              </w:rPr>
              <w:t>riners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D74B92" w14:textId="77777777" w:rsidR="00290CF4" w:rsidRPr="00BD1492" w:rsidRDefault="00290CF4" w:rsidP="00290CF4">
            <w:pPr>
              <w:rPr>
                <w:lang w:val="fr-FR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DFD0E" w14:textId="77777777" w:rsidR="00290CF4" w:rsidRPr="00F64671" w:rsidRDefault="0044504F" w:rsidP="00290CF4">
            <w:pPr>
              <w:rPr>
                <w:sz w:val="16"/>
                <w:szCs w:val="16"/>
              </w:rPr>
            </w:pPr>
            <w:r w:rsidRPr="00F64671">
              <w:rPr>
                <w:sz w:val="16"/>
                <w:szCs w:val="16"/>
              </w:rPr>
              <w:t>Nationals v Astros 10am</w:t>
            </w:r>
          </w:p>
          <w:p w14:paraId="175A3A54" w14:textId="784A1D2F" w:rsidR="0044504F" w:rsidRPr="00275B50" w:rsidRDefault="0044504F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 xml:space="preserve">Bluejays v </w:t>
            </w:r>
            <w:r w:rsidR="00275B50" w:rsidRPr="00275B50">
              <w:rPr>
                <w:sz w:val="16"/>
                <w:szCs w:val="16"/>
              </w:rPr>
              <w:t>Phillies</w:t>
            </w:r>
            <w:r w:rsidRPr="00275B50">
              <w:rPr>
                <w:sz w:val="16"/>
                <w:szCs w:val="16"/>
              </w:rPr>
              <w:t xml:space="preserve"> 11am</w:t>
            </w:r>
          </w:p>
          <w:p w14:paraId="28B4C351" w14:textId="1A632C08" w:rsidR="0044504F" w:rsidRPr="00275B50" w:rsidRDefault="0044504F" w:rsidP="00290CF4">
            <w:pPr>
              <w:rPr>
                <w:sz w:val="16"/>
                <w:szCs w:val="16"/>
                <w:lang w:val="fr-FR"/>
              </w:rPr>
            </w:pPr>
            <w:r w:rsidRPr="00275B50">
              <w:rPr>
                <w:sz w:val="16"/>
                <w:szCs w:val="16"/>
                <w:lang w:val="fr-FR"/>
              </w:rPr>
              <w:t>Tigers v Braves 12</w:t>
            </w:r>
            <w:r w:rsidR="001A36E0">
              <w:rPr>
                <w:sz w:val="16"/>
                <w:szCs w:val="16"/>
                <w:lang w:val="fr-FR"/>
              </w:rPr>
              <w:t>pm</w:t>
            </w:r>
          </w:p>
          <w:p w14:paraId="1FBD4F92" w14:textId="77777777" w:rsidR="0044504F" w:rsidRPr="00275B50" w:rsidRDefault="0044504F" w:rsidP="00290CF4">
            <w:pPr>
              <w:rPr>
                <w:sz w:val="16"/>
                <w:szCs w:val="16"/>
                <w:lang w:val="fr-FR"/>
              </w:rPr>
            </w:pPr>
            <w:r w:rsidRPr="00275B50">
              <w:rPr>
                <w:sz w:val="16"/>
                <w:szCs w:val="16"/>
                <w:lang w:val="fr-FR"/>
              </w:rPr>
              <w:t>Padres v Giants 1pm</w:t>
            </w:r>
          </w:p>
          <w:p w14:paraId="787AFC1F" w14:textId="20701480" w:rsidR="0044504F" w:rsidRPr="0044504F" w:rsidRDefault="0044504F" w:rsidP="00290CF4">
            <w:pPr>
              <w:rPr>
                <w:lang w:val="fr-FR"/>
              </w:rPr>
            </w:pPr>
            <w:r w:rsidRPr="00275B50">
              <w:rPr>
                <w:sz w:val="16"/>
                <w:szCs w:val="16"/>
                <w:lang w:val="fr-FR"/>
              </w:rPr>
              <w:t>Picture Day</w:t>
            </w:r>
          </w:p>
        </w:tc>
      </w:tr>
      <w:tr w:rsidR="00290CF4" w14:paraId="47F2683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D4440" w14:textId="77777777" w:rsidR="00290CF4" w:rsidRDefault="00290CF4" w:rsidP="00290CF4">
            <w:pPr>
              <w:pStyle w:val="Dates"/>
            </w:pPr>
            <w:r w:rsidRPr="00FA59C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04B14" w14:textId="77777777" w:rsidR="00290CF4" w:rsidRDefault="00290CF4" w:rsidP="00290CF4">
            <w:pPr>
              <w:pStyle w:val="Dates"/>
            </w:pPr>
            <w:r w:rsidRPr="00FA59C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BD139D" w14:textId="77777777" w:rsidR="00290CF4" w:rsidRDefault="00290CF4" w:rsidP="00290CF4">
            <w:pPr>
              <w:pStyle w:val="Dates"/>
            </w:pPr>
            <w:r w:rsidRPr="00FA59C4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A61D3E" w14:textId="77777777" w:rsidR="00290CF4" w:rsidRDefault="00290CF4" w:rsidP="00290CF4">
            <w:pPr>
              <w:pStyle w:val="Dates"/>
            </w:pPr>
            <w:r w:rsidRPr="00FA59C4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BC97A3" w14:textId="77777777" w:rsidR="00290CF4" w:rsidRDefault="00290CF4" w:rsidP="00290CF4">
            <w:pPr>
              <w:pStyle w:val="Dates"/>
            </w:pPr>
            <w:r w:rsidRPr="00FA59C4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1216F6" w14:textId="77777777" w:rsidR="00290CF4" w:rsidRDefault="00290CF4" w:rsidP="00290CF4">
            <w:pPr>
              <w:pStyle w:val="Dates"/>
            </w:pPr>
            <w:r w:rsidRPr="00FA59C4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07D7E7" w14:textId="77777777" w:rsidR="00290CF4" w:rsidRDefault="00290CF4" w:rsidP="00290CF4">
            <w:pPr>
              <w:pStyle w:val="Dates"/>
            </w:pPr>
            <w:r w:rsidRPr="00FA59C4">
              <w:t>22</w:t>
            </w:r>
          </w:p>
        </w:tc>
      </w:tr>
      <w:tr w:rsidR="00290CF4" w:rsidRPr="0044504F" w14:paraId="52CDCF94" w14:textId="77777777" w:rsidTr="00275B50">
        <w:tblPrEx>
          <w:tblLook w:val="04A0" w:firstRow="1" w:lastRow="0" w:firstColumn="1" w:lastColumn="0" w:noHBand="0" w:noVBand="1"/>
        </w:tblPrEx>
        <w:trPr>
          <w:trHeight w:hRule="exact" w:val="117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94379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261CF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203B04" w14:textId="77777777" w:rsidR="00290CF4" w:rsidRDefault="0044504F" w:rsidP="00290CF4">
            <w:r>
              <w:t>Giants v Astros 6pm</w:t>
            </w:r>
          </w:p>
          <w:p w14:paraId="7F30DEAD" w14:textId="7F7B5E01" w:rsidR="0044504F" w:rsidRDefault="0044504F" w:rsidP="00290CF4">
            <w:r>
              <w:t>Phill</w:t>
            </w:r>
            <w:r w:rsidR="00275B50">
              <w:t>ie</w:t>
            </w:r>
            <w:r>
              <w:t>s v Braves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DB9B9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FE7230" w14:textId="77777777" w:rsidR="00290CF4" w:rsidRDefault="0044504F" w:rsidP="00290CF4">
            <w:r>
              <w:t>Mariners v Cubs 6pm</w:t>
            </w:r>
          </w:p>
          <w:p w14:paraId="53ECDCBA" w14:textId="513D6440" w:rsidR="0044504F" w:rsidRDefault="0044504F" w:rsidP="00290CF4">
            <w:r>
              <w:t>Nationals v Tigers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CA27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53A5F" w14:textId="77777777" w:rsidR="00290CF4" w:rsidRPr="00F64671" w:rsidRDefault="0044504F" w:rsidP="00290CF4">
            <w:pPr>
              <w:rPr>
                <w:sz w:val="16"/>
                <w:szCs w:val="16"/>
              </w:rPr>
            </w:pPr>
            <w:r w:rsidRPr="00F64671">
              <w:rPr>
                <w:sz w:val="16"/>
                <w:szCs w:val="16"/>
              </w:rPr>
              <w:t>Padres v Tigers 10am</w:t>
            </w:r>
          </w:p>
          <w:p w14:paraId="5B1BA4BF" w14:textId="669D4A23" w:rsidR="0044504F" w:rsidRPr="00275B50" w:rsidRDefault="0044504F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Nationals v Phill</w:t>
            </w:r>
            <w:r w:rsidR="009B1CCD" w:rsidRPr="00275B50">
              <w:rPr>
                <w:sz w:val="16"/>
                <w:szCs w:val="16"/>
              </w:rPr>
              <w:t>ie</w:t>
            </w:r>
            <w:r w:rsidRPr="00275B50">
              <w:rPr>
                <w:sz w:val="16"/>
                <w:szCs w:val="16"/>
              </w:rPr>
              <w:t>s 11am</w:t>
            </w:r>
          </w:p>
          <w:p w14:paraId="65856209" w14:textId="0E864825" w:rsidR="0044504F" w:rsidRPr="00275B50" w:rsidRDefault="0044504F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Braves v Mariners 12</w:t>
            </w:r>
            <w:r w:rsidR="001A36E0">
              <w:rPr>
                <w:sz w:val="16"/>
                <w:szCs w:val="16"/>
              </w:rPr>
              <w:t>pm</w:t>
            </w:r>
          </w:p>
          <w:p w14:paraId="313EE1B6" w14:textId="77777777" w:rsidR="0044504F" w:rsidRPr="00275B50" w:rsidRDefault="0044504F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Astros v Cubs 1pm</w:t>
            </w:r>
          </w:p>
          <w:p w14:paraId="6B5263DC" w14:textId="5FE47E75" w:rsidR="0044504F" w:rsidRPr="0044504F" w:rsidRDefault="0044504F" w:rsidP="00290CF4">
            <w:r w:rsidRPr="00275B50">
              <w:rPr>
                <w:sz w:val="16"/>
                <w:szCs w:val="16"/>
              </w:rPr>
              <w:t>Bluejays v Giants 2pm</w:t>
            </w:r>
          </w:p>
        </w:tc>
      </w:tr>
      <w:tr w:rsidR="00290CF4" w14:paraId="4ACA989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A146E5" w14:textId="77777777" w:rsidR="00290CF4" w:rsidRDefault="00290CF4" w:rsidP="00290CF4">
            <w:pPr>
              <w:pStyle w:val="Dates"/>
            </w:pPr>
            <w:r w:rsidRPr="00FA59C4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2988C6" w14:textId="77777777" w:rsidR="00290CF4" w:rsidRDefault="00290CF4" w:rsidP="00290CF4">
            <w:pPr>
              <w:pStyle w:val="Dates"/>
            </w:pPr>
            <w:r w:rsidRPr="00FA59C4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70D5A4" w14:textId="77777777" w:rsidR="00290CF4" w:rsidRDefault="00290CF4" w:rsidP="00290CF4">
            <w:pPr>
              <w:pStyle w:val="Dates"/>
            </w:pPr>
            <w:r w:rsidRPr="00FA59C4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0D9E2" w14:textId="77777777" w:rsidR="00290CF4" w:rsidRDefault="00290CF4" w:rsidP="00290CF4">
            <w:pPr>
              <w:pStyle w:val="Dates"/>
            </w:pPr>
            <w:r w:rsidRPr="00FA59C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37CC1" w14:textId="77777777" w:rsidR="00290CF4" w:rsidRDefault="00290CF4" w:rsidP="00290CF4">
            <w:pPr>
              <w:pStyle w:val="Dates"/>
            </w:pPr>
            <w:r w:rsidRPr="00FA59C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5E727" w14:textId="77777777" w:rsidR="00290CF4" w:rsidRDefault="00290CF4" w:rsidP="00290CF4">
            <w:pPr>
              <w:pStyle w:val="Dates"/>
            </w:pPr>
            <w:r w:rsidRPr="00FA59C4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01CAB6" w14:textId="77777777" w:rsidR="00290CF4" w:rsidRDefault="00290CF4" w:rsidP="00290CF4">
            <w:pPr>
              <w:pStyle w:val="Dates"/>
            </w:pPr>
            <w:r w:rsidRPr="00FA59C4">
              <w:t>29</w:t>
            </w:r>
          </w:p>
        </w:tc>
      </w:tr>
      <w:tr w:rsidR="00290CF4" w14:paraId="6F1D9EBA" w14:textId="77777777" w:rsidTr="009B1CCD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C7E9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A2623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CFB0EF" w14:textId="77777777" w:rsidR="00290CF4" w:rsidRDefault="0044504F" w:rsidP="00290CF4">
            <w:r>
              <w:t>Nationals v Bluejays 6pm</w:t>
            </w:r>
          </w:p>
          <w:p w14:paraId="7E9ECA9E" w14:textId="449BE62C" w:rsidR="0044504F" w:rsidRDefault="0044504F" w:rsidP="00290CF4">
            <w:r>
              <w:t>Padres v Mariners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D00C2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22795" w14:textId="3B1F2AFB" w:rsidR="00290CF4" w:rsidRDefault="0044504F" w:rsidP="00290CF4">
            <w:r>
              <w:t xml:space="preserve">Cubs v </w:t>
            </w:r>
            <w:r w:rsidR="00275B50">
              <w:t>Phillies</w:t>
            </w:r>
            <w:r>
              <w:t xml:space="preserve"> 6pm</w:t>
            </w:r>
          </w:p>
          <w:p w14:paraId="446F1EA4" w14:textId="5FA30AEE" w:rsidR="0044504F" w:rsidRDefault="0044504F" w:rsidP="00290CF4">
            <w:r>
              <w:t>Astros v Padres</w:t>
            </w:r>
            <w:r w:rsidR="009B1CCD">
              <w:t xml:space="preserve">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F757A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64B9B" w14:textId="77777777" w:rsidR="00290CF4" w:rsidRPr="00275B50" w:rsidRDefault="009B1CCD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Braves v Tigers 10am</w:t>
            </w:r>
          </w:p>
          <w:p w14:paraId="79EA3A33" w14:textId="77777777" w:rsidR="009B1CCD" w:rsidRPr="00275B50" w:rsidRDefault="009B1CCD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Giants v Astros 11am</w:t>
            </w:r>
          </w:p>
          <w:p w14:paraId="17B28D90" w14:textId="165F133F" w:rsidR="009B1CCD" w:rsidRPr="00275B50" w:rsidRDefault="009B1CCD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Bluejays v Padres 12</w:t>
            </w:r>
            <w:r w:rsidR="001A36E0">
              <w:rPr>
                <w:sz w:val="16"/>
                <w:szCs w:val="16"/>
              </w:rPr>
              <w:t>pm</w:t>
            </w:r>
          </w:p>
          <w:p w14:paraId="79EDA5BA" w14:textId="6E304A89" w:rsidR="009B1CCD" w:rsidRDefault="009B1CCD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Mariners v Phillies 1pm</w:t>
            </w:r>
          </w:p>
          <w:p w14:paraId="30898B3F" w14:textId="0BD415E8" w:rsidR="00275B50" w:rsidRPr="00275B50" w:rsidRDefault="00275B50" w:rsidP="00290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Cubs v Nationals 2pm</w:t>
            </w:r>
          </w:p>
          <w:p w14:paraId="2CEBDA2C" w14:textId="1AD9DFC1" w:rsidR="009B1CCD" w:rsidRDefault="009B1CCD" w:rsidP="00290CF4"/>
        </w:tc>
      </w:tr>
      <w:tr w:rsidR="00290CF4" w14:paraId="50C04A2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5F301E" w14:textId="77777777" w:rsidR="00290CF4" w:rsidRDefault="00290CF4" w:rsidP="00290CF4">
            <w:pPr>
              <w:pStyle w:val="Dates"/>
            </w:pPr>
            <w:r w:rsidRPr="00FA59C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C5D421" w14:textId="77777777" w:rsidR="00290CF4" w:rsidRDefault="00290CF4" w:rsidP="00290CF4">
            <w:pPr>
              <w:pStyle w:val="Dates"/>
            </w:pPr>
            <w:r w:rsidRPr="00FA59C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7B8A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491A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F46E1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311C16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0F51C1" w14:textId="77777777" w:rsidR="00290CF4" w:rsidRDefault="00290CF4" w:rsidP="00290CF4">
            <w:pPr>
              <w:pStyle w:val="Dates"/>
            </w:pPr>
          </w:p>
        </w:tc>
      </w:tr>
      <w:tr w:rsidR="00080EF7" w14:paraId="7A37C9B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EAA44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DCC6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8631D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4F309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070D3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927E9F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1087D5" w14:textId="77777777" w:rsidR="00080EF7" w:rsidRDefault="00080EF7" w:rsidP="00943931"/>
        </w:tc>
      </w:tr>
    </w:tbl>
    <w:p w14:paraId="4941B144" w14:textId="77777777" w:rsidR="00E13B83" w:rsidRDefault="00E13B83" w:rsidP="00D435C2"/>
    <w:p w14:paraId="783A646D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5D393D" w14:paraId="26922C0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32BAAEC" w14:textId="77777777" w:rsidR="005D393D" w:rsidRDefault="005D393D" w:rsidP="00943931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D490D5A" w14:textId="77777777" w:rsidR="005D393D" w:rsidRDefault="005D393D" w:rsidP="00943931"/>
        </w:tc>
      </w:tr>
      <w:tr w:rsidR="005D393D" w14:paraId="40A3083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0AF1B5F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8B9F2C3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56165A3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97F1CF7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C871AA8" w14:textId="77777777" w:rsidR="005D393D" w:rsidRPr="003F1620" w:rsidRDefault="005D393D" w:rsidP="00943931"/>
        </w:tc>
      </w:tr>
      <w:tr w:rsidR="005D393D" w14:paraId="2244CD5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902994" w14:textId="77777777" w:rsidR="005D393D" w:rsidRDefault="002718B4" w:rsidP="00943931">
            <w:pPr>
              <w:pStyle w:val="Days"/>
            </w:pPr>
            <w:sdt>
              <w:sdtPr>
                <w:id w:val="1581719543"/>
                <w:placeholder>
                  <w:docPart w:val="5D247BC6AB6F4A64AA55399D021DF9F2"/>
                </w:placeholder>
                <w:temporary/>
                <w:showingPlcHdr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F97E9AE" w14:textId="77777777" w:rsidR="005D393D" w:rsidRDefault="002718B4" w:rsidP="00943931">
            <w:pPr>
              <w:pStyle w:val="Days"/>
            </w:pPr>
            <w:sdt>
              <w:sdtPr>
                <w:id w:val="-1577813804"/>
                <w:placeholder>
                  <w:docPart w:val="B6D3F50A336448AD8BC0DC468CE4901C"/>
                </w:placeholder>
                <w:temporary/>
                <w:showingPlcHdr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ECAD06" w14:textId="77777777" w:rsidR="005D393D" w:rsidRDefault="002718B4" w:rsidP="00943931">
            <w:pPr>
              <w:pStyle w:val="Days"/>
            </w:pPr>
            <w:sdt>
              <w:sdtPr>
                <w:id w:val="-1052071885"/>
                <w:placeholder>
                  <w:docPart w:val="786B18935EBD448DA4848317F81E6AAD"/>
                </w:placeholder>
                <w:temporary/>
                <w:showingPlcHdr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B69FD6" w14:textId="77777777" w:rsidR="005D393D" w:rsidRDefault="002718B4" w:rsidP="00943931">
            <w:pPr>
              <w:pStyle w:val="Days"/>
            </w:pPr>
            <w:sdt>
              <w:sdtPr>
                <w:id w:val="255025781"/>
                <w:placeholder>
                  <w:docPart w:val="1E211AB48AC549A594224576DC54C98F"/>
                </w:placeholder>
                <w:temporary/>
                <w:showingPlcHdr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1EBAB9" w14:textId="77777777" w:rsidR="005D393D" w:rsidRDefault="002718B4" w:rsidP="00943931">
            <w:pPr>
              <w:pStyle w:val="Days"/>
            </w:pPr>
            <w:sdt>
              <w:sdtPr>
                <w:id w:val="-2047676764"/>
                <w:placeholder>
                  <w:docPart w:val="A079D40826B04A58A34FF492474457B3"/>
                </w:placeholder>
                <w:temporary/>
                <w:showingPlcHdr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EE06DA" w14:textId="77777777" w:rsidR="005D393D" w:rsidRDefault="002718B4" w:rsidP="00943931">
            <w:pPr>
              <w:pStyle w:val="Days"/>
            </w:pPr>
            <w:sdt>
              <w:sdtPr>
                <w:id w:val="1708905158"/>
                <w:placeholder>
                  <w:docPart w:val="EDD5A8710FFD47C9BD7E275D3EB34FDC"/>
                </w:placeholder>
                <w:temporary/>
                <w:showingPlcHdr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89A327" w14:textId="77777777" w:rsidR="005D393D" w:rsidRDefault="002718B4" w:rsidP="00943931">
            <w:pPr>
              <w:pStyle w:val="Days"/>
            </w:pPr>
            <w:sdt>
              <w:sdtPr>
                <w:id w:val="1639148987"/>
                <w:placeholder>
                  <w:docPart w:val="E362B0C3FEFA4D0F8446278E6B498372"/>
                </w:placeholder>
                <w:temporary/>
                <w:showingPlcHdr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290CF4" w14:paraId="41C5C34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7131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557C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5BDD2" w14:textId="77777777" w:rsidR="00290CF4" w:rsidRDefault="00290CF4" w:rsidP="00290CF4">
            <w:pPr>
              <w:pStyle w:val="Dates"/>
            </w:pPr>
            <w:r w:rsidRPr="002D4903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FE82D" w14:textId="77777777" w:rsidR="00290CF4" w:rsidRDefault="00290CF4" w:rsidP="00290CF4">
            <w:pPr>
              <w:pStyle w:val="Dates"/>
            </w:pPr>
            <w:r w:rsidRPr="002D490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3AB361" w14:textId="77777777" w:rsidR="00290CF4" w:rsidRDefault="00290CF4" w:rsidP="00290CF4">
            <w:pPr>
              <w:pStyle w:val="Dates"/>
            </w:pPr>
            <w:r w:rsidRPr="002D490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07072" w14:textId="77777777" w:rsidR="00290CF4" w:rsidRDefault="00290CF4" w:rsidP="00290CF4">
            <w:pPr>
              <w:pStyle w:val="Dates"/>
            </w:pPr>
            <w:r w:rsidRPr="002D4903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E6A7F3" w14:textId="77777777" w:rsidR="00290CF4" w:rsidRDefault="00290CF4" w:rsidP="00290CF4">
            <w:pPr>
              <w:pStyle w:val="Dates"/>
            </w:pPr>
            <w:r w:rsidRPr="002D4903">
              <w:t>5</w:t>
            </w:r>
          </w:p>
        </w:tc>
      </w:tr>
      <w:tr w:rsidR="00290CF4" w:rsidRPr="00B5238E" w14:paraId="646C568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E18F3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0776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81CA40" w14:textId="77777777" w:rsidR="00290CF4" w:rsidRPr="00B5238E" w:rsidRDefault="00535DDE" w:rsidP="00290CF4">
            <w:pPr>
              <w:rPr>
                <w:lang w:val="fr-FR"/>
              </w:rPr>
            </w:pPr>
            <w:r w:rsidRPr="00B5238E">
              <w:rPr>
                <w:lang w:val="fr-FR"/>
              </w:rPr>
              <w:t xml:space="preserve">Braves v </w:t>
            </w:r>
            <w:r w:rsidR="00B5238E" w:rsidRPr="00B5238E">
              <w:rPr>
                <w:lang w:val="fr-FR"/>
              </w:rPr>
              <w:t>Tigers 6pm</w:t>
            </w:r>
          </w:p>
          <w:p w14:paraId="36311092" w14:textId="01866510" w:rsidR="00B5238E" w:rsidRPr="00B5238E" w:rsidRDefault="00B5238E" w:rsidP="00290CF4">
            <w:pPr>
              <w:rPr>
                <w:lang w:val="fr-FR"/>
              </w:rPr>
            </w:pPr>
            <w:r w:rsidRPr="00B5238E">
              <w:rPr>
                <w:lang w:val="fr-FR"/>
              </w:rPr>
              <w:t>A</w:t>
            </w:r>
            <w:r>
              <w:rPr>
                <w:lang w:val="fr-FR"/>
              </w:rPr>
              <w:t>stros v Nationals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57155" w14:textId="77777777" w:rsidR="00290CF4" w:rsidRPr="00B5238E" w:rsidRDefault="00290CF4" w:rsidP="00290CF4">
            <w:pPr>
              <w:rPr>
                <w:lang w:val="fr-FR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C2EC4E" w14:textId="77777777" w:rsidR="00290CF4" w:rsidRDefault="00B5238E" w:rsidP="00290CF4">
            <w:pPr>
              <w:rPr>
                <w:lang w:val="fr-FR"/>
              </w:rPr>
            </w:pPr>
            <w:r>
              <w:rPr>
                <w:lang w:val="fr-FR"/>
              </w:rPr>
              <w:t>Tigers v Padres 6pm</w:t>
            </w:r>
          </w:p>
          <w:p w14:paraId="4FE97782" w14:textId="6C10E038" w:rsidR="00B5238E" w:rsidRPr="00B5238E" w:rsidRDefault="00542A78" w:rsidP="00290CF4">
            <w:pPr>
              <w:rPr>
                <w:lang w:val="fr-FR"/>
              </w:rPr>
            </w:pPr>
            <w:r>
              <w:rPr>
                <w:lang w:val="fr-FR"/>
              </w:rPr>
              <w:t>Bluejays v Phillies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AA7D1" w14:textId="77777777" w:rsidR="00290CF4" w:rsidRPr="00B5238E" w:rsidRDefault="00290CF4" w:rsidP="00290CF4">
            <w:pPr>
              <w:rPr>
                <w:lang w:val="fr-FR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24E4DA" w14:textId="0BF6404E" w:rsidR="00290CF4" w:rsidRPr="00B5238E" w:rsidRDefault="001A36E0" w:rsidP="00290CF4">
            <w:pPr>
              <w:rPr>
                <w:lang w:val="fr-FR"/>
              </w:rPr>
            </w:pPr>
            <w:r>
              <w:rPr>
                <w:lang w:val="fr-FR"/>
              </w:rPr>
              <w:t>Break</w:t>
            </w:r>
          </w:p>
        </w:tc>
      </w:tr>
      <w:tr w:rsidR="00290CF4" w14:paraId="6875BBC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41A436" w14:textId="77777777" w:rsidR="00290CF4" w:rsidRDefault="00290CF4" w:rsidP="00290CF4">
            <w:pPr>
              <w:pStyle w:val="Dates"/>
            </w:pPr>
            <w:r w:rsidRPr="002D490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45738D" w14:textId="77777777" w:rsidR="00290CF4" w:rsidRDefault="00290CF4" w:rsidP="00290CF4">
            <w:pPr>
              <w:pStyle w:val="Dates"/>
            </w:pPr>
            <w:r w:rsidRPr="002D490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EAA15" w14:textId="77777777" w:rsidR="00290CF4" w:rsidRDefault="00290CF4" w:rsidP="00290CF4">
            <w:pPr>
              <w:pStyle w:val="Dates"/>
            </w:pPr>
            <w:r w:rsidRPr="002D490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7FDADE" w14:textId="77777777" w:rsidR="00290CF4" w:rsidRDefault="00290CF4" w:rsidP="00290CF4">
            <w:pPr>
              <w:pStyle w:val="Dates"/>
            </w:pPr>
            <w:r w:rsidRPr="002D490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C5E6C" w14:textId="77777777" w:rsidR="00290CF4" w:rsidRDefault="00290CF4" w:rsidP="00290CF4">
            <w:pPr>
              <w:pStyle w:val="Dates"/>
            </w:pPr>
            <w:r w:rsidRPr="002D490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BF4508" w14:textId="77777777" w:rsidR="00290CF4" w:rsidRDefault="00290CF4" w:rsidP="00290CF4">
            <w:pPr>
              <w:pStyle w:val="Dates"/>
            </w:pPr>
            <w:r w:rsidRPr="002D490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7F7AE" w14:textId="77777777" w:rsidR="00290CF4" w:rsidRDefault="00290CF4" w:rsidP="00290CF4">
            <w:pPr>
              <w:pStyle w:val="Dates"/>
            </w:pPr>
            <w:r w:rsidRPr="002D4903">
              <w:t>12</w:t>
            </w:r>
          </w:p>
        </w:tc>
      </w:tr>
      <w:tr w:rsidR="00290CF4" w14:paraId="6CC9816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0CA63" w14:textId="57210FE5" w:rsidR="00290CF4" w:rsidRDefault="001A36E0" w:rsidP="00290CF4">
            <w:r>
              <w:t>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50E154" w14:textId="02191A21" w:rsidR="00290CF4" w:rsidRDefault="001A36E0" w:rsidP="00290CF4">
            <w:r>
              <w:t>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E1112E" w14:textId="36E68279" w:rsidR="00290CF4" w:rsidRDefault="001A36E0" w:rsidP="00290CF4">
            <w:r>
              <w:t>Break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CFE5B" w14:textId="4B3BBA90" w:rsidR="00290CF4" w:rsidRDefault="001A36E0" w:rsidP="00290CF4">
            <w:r>
              <w:t>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96D16F" w14:textId="64DEEC91" w:rsidR="00290CF4" w:rsidRDefault="001A36E0" w:rsidP="00290CF4">
            <w:r>
              <w:t>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ED6A24" w14:textId="10D86594" w:rsidR="00290CF4" w:rsidRDefault="001A36E0" w:rsidP="00290CF4">
            <w:r>
              <w:t>Break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DA03F" w14:textId="548137A3" w:rsidR="00290CF4" w:rsidRDefault="001A36E0" w:rsidP="00290CF4">
            <w:r>
              <w:t>Break</w:t>
            </w:r>
          </w:p>
        </w:tc>
      </w:tr>
      <w:tr w:rsidR="00290CF4" w14:paraId="5295EA2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772C36" w14:textId="77777777" w:rsidR="00290CF4" w:rsidRDefault="00290CF4" w:rsidP="00290CF4">
            <w:pPr>
              <w:pStyle w:val="Dates"/>
            </w:pPr>
            <w:r w:rsidRPr="002D490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E7BF9A" w14:textId="77777777" w:rsidR="00290CF4" w:rsidRDefault="00290CF4" w:rsidP="00290CF4">
            <w:pPr>
              <w:pStyle w:val="Dates"/>
            </w:pPr>
            <w:r w:rsidRPr="002D4903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E4253" w14:textId="77777777" w:rsidR="00290CF4" w:rsidRDefault="00290CF4" w:rsidP="00290CF4">
            <w:pPr>
              <w:pStyle w:val="Dates"/>
            </w:pPr>
            <w:r w:rsidRPr="002D4903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3339A6" w14:textId="77777777" w:rsidR="00290CF4" w:rsidRDefault="00290CF4" w:rsidP="00290CF4">
            <w:pPr>
              <w:pStyle w:val="Dates"/>
            </w:pPr>
            <w:r w:rsidRPr="002D490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378ACC" w14:textId="77777777" w:rsidR="00290CF4" w:rsidRDefault="00290CF4" w:rsidP="00290CF4">
            <w:pPr>
              <w:pStyle w:val="Dates"/>
            </w:pPr>
            <w:r w:rsidRPr="002D4903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D46064" w14:textId="77777777" w:rsidR="00290CF4" w:rsidRDefault="00290CF4" w:rsidP="00290CF4">
            <w:pPr>
              <w:pStyle w:val="Dates"/>
            </w:pPr>
            <w:r w:rsidRPr="002D4903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2C395" w14:textId="77777777" w:rsidR="00290CF4" w:rsidRDefault="00290CF4" w:rsidP="00290CF4">
            <w:pPr>
              <w:pStyle w:val="Dates"/>
            </w:pPr>
            <w:r w:rsidRPr="002D4903">
              <w:t>19</w:t>
            </w:r>
          </w:p>
        </w:tc>
      </w:tr>
      <w:tr w:rsidR="00290CF4" w:rsidRPr="00514092" w14:paraId="22E3C8C6" w14:textId="77777777" w:rsidTr="003C55C1">
        <w:tblPrEx>
          <w:tblLook w:val="04A0" w:firstRow="1" w:lastRow="0" w:firstColumn="1" w:lastColumn="0" w:noHBand="0" w:noVBand="1"/>
        </w:tblPrEx>
        <w:trPr>
          <w:trHeight w:hRule="exact" w:val="119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45E1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976B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EE214A" w14:textId="77777777" w:rsidR="00290CF4" w:rsidRDefault="00FE7768" w:rsidP="00290CF4">
            <w:r>
              <w:t>Mariners v Braves 6pm</w:t>
            </w:r>
          </w:p>
          <w:p w14:paraId="42ACEBDB" w14:textId="315E437E" w:rsidR="00FE7768" w:rsidRDefault="0075564D" w:rsidP="00290CF4">
            <w:r>
              <w:t>Giants v Padres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0F71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E92BA6" w14:textId="77777777" w:rsidR="00290CF4" w:rsidRPr="00514092" w:rsidRDefault="0075564D" w:rsidP="00290CF4">
            <w:pPr>
              <w:rPr>
                <w:lang w:val="fr-FR"/>
              </w:rPr>
            </w:pPr>
            <w:r w:rsidRPr="00514092">
              <w:rPr>
                <w:lang w:val="fr-FR"/>
              </w:rPr>
              <w:t xml:space="preserve">Cubs v </w:t>
            </w:r>
            <w:r w:rsidR="00514092" w:rsidRPr="00514092">
              <w:rPr>
                <w:lang w:val="fr-FR"/>
              </w:rPr>
              <w:t>Tigers 6pm</w:t>
            </w:r>
          </w:p>
          <w:p w14:paraId="17731E18" w14:textId="329EA2EB" w:rsidR="00514092" w:rsidRPr="00514092" w:rsidRDefault="00514092" w:rsidP="00290CF4">
            <w:pPr>
              <w:rPr>
                <w:lang w:val="fr-FR"/>
              </w:rPr>
            </w:pPr>
            <w:r w:rsidRPr="00514092">
              <w:rPr>
                <w:lang w:val="fr-FR"/>
              </w:rPr>
              <w:t>Nat</w:t>
            </w:r>
            <w:r>
              <w:rPr>
                <w:lang w:val="fr-FR"/>
              </w:rPr>
              <w:t>ionals v Mariners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64D2B" w14:textId="77777777" w:rsidR="00290CF4" w:rsidRPr="00514092" w:rsidRDefault="00290CF4" w:rsidP="00290CF4">
            <w:pPr>
              <w:rPr>
                <w:lang w:val="fr-FR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1998B" w14:textId="77777777" w:rsidR="00290CF4" w:rsidRPr="003C55C1" w:rsidRDefault="009D7D8B" w:rsidP="00290CF4">
            <w:pPr>
              <w:rPr>
                <w:sz w:val="16"/>
                <w:szCs w:val="16"/>
                <w:lang w:val="fr-FR"/>
              </w:rPr>
            </w:pPr>
            <w:r w:rsidRPr="003C55C1">
              <w:rPr>
                <w:sz w:val="16"/>
                <w:szCs w:val="16"/>
                <w:lang w:val="fr-FR"/>
              </w:rPr>
              <w:t>Tigers v Phillies 10am</w:t>
            </w:r>
          </w:p>
          <w:p w14:paraId="046BD5B1" w14:textId="77777777" w:rsidR="00BD15B3" w:rsidRPr="003C55C1" w:rsidRDefault="00BD15B3" w:rsidP="00290CF4">
            <w:pPr>
              <w:rPr>
                <w:sz w:val="16"/>
                <w:szCs w:val="16"/>
                <w:lang w:val="fr-FR"/>
              </w:rPr>
            </w:pPr>
            <w:r w:rsidRPr="003C55C1">
              <w:rPr>
                <w:sz w:val="16"/>
                <w:szCs w:val="16"/>
                <w:lang w:val="fr-FR"/>
              </w:rPr>
              <w:t>Padres v Nationals 11am</w:t>
            </w:r>
          </w:p>
          <w:p w14:paraId="67B04341" w14:textId="48AD8FFD" w:rsidR="00BD15B3" w:rsidRPr="003C55C1" w:rsidRDefault="00BD15B3" w:rsidP="00290CF4">
            <w:pPr>
              <w:rPr>
                <w:sz w:val="16"/>
                <w:szCs w:val="16"/>
                <w:lang w:val="fr-FR"/>
              </w:rPr>
            </w:pPr>
            <w:r w:rsidRPr="003C55C1">
              <w:rPr>
                <w:sz w:val="16"/>
                <w:szCs w:val="16"/>
                <w:lang w:val="fr-FR"/>
              </w:rPr>
              <w:t>Mariners v Giants 12</w:t>
            </w:r>
            <w:r w:rsidR="001A36E0">
              <w:rPr>
                <w:sz w:val="16"/>
                <w:szCs w:val="16"/>
                <w:lang w:val="fr-FR"/>
              </w:rPr>
              <w:t>pm</w:t>
            </w:r>
          </w:p>
          <w:p w14:paraId="36AA87E5" w14:textId="77777777" w:rsidR="00BD15B3" w:rsidRPr="003C55C1" w:rsidRDefault="00944D87" w:rsidP="00290CF4">
            <w:pPr>
              <w:rPr>
                <w:sz w:val="16"/>
                <w:szCs w:val="16"/>
                <w:lang w:val="fr-FR"/>
              </w:rPr>
            </w:pPr>
            <w:r w:rsidRPr="003C55C1">
              <w:rPr>
                <w:sz w:val="16"/>
                <w:szCs w:val="16"/>
                <w:lang w:val="fr-FR"/>
              </w:rPr>
              <w:t>Cubs v Braves 1pm</w:t>
            </w:r>
          </w:p>
          <w:p w14:paraId="27DB4B48" w14:textId="5AC6BC18" w:rsidR="00944D87" w:rsidRPr="00514092" w:rsidRDefault="00944D87" w:rsidP="00290CF4">
            <w:pPr>
              <w:rPr>
                <w:lang w:val="fr-FR"/>
              </w:rPr>
            </w:pPr>
            <w:r w:rsidRPr="003C55C1">
              <w:rPr>
                <w:sz w:val="16"/>
                <w:szCs w:val="16"/>
                <w:lang w:val="fr-FR"/>
              </w:rPr>
              <w:t>Bluejays v Astros 2pm</w:t>
            </w:r>
          </w:p>
        </w:tc>
      </w:tr>
      <w:tr w:rsidR="00290CF4" w14:paraId="2388818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9A0F93" w14:textId="77777777" w:rsidR="00290CF4" w:rsidRDefault="00290CF4" w:rsidP="00290CF4">
            <w:pPr>
              <w:pStyle w:val="Dates"/>
            </w:pPr>
            <w:r w:rsidRPr="002D490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54445C" w14:textId="77777777" w:rsidR="00290CF4" w:rsidRDefault="00290CF4" w:rsidP="00290CF4">
            <w:pPr>
              <w:pStyle w:val="Dates"/>
            </w:pPr>
            <w:r w:rsidRPr="002D4903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CF3B9D" w14:textId="77777777" w:rsidR="00290CF4" w:rsidRDefault="00290CF4" w:rsidP="00290CF4">
            <w:pPr>
              <w:pStyle w:val="Dates"/>
            </w:pPr>
            <w:r w:rsidRPr="002D4903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2EC6BD" w14:textId="77777777" w:rsidR="00290CF4" w:rsidRDefault="00290CF4" w:rsidP="00290CF4">
            <w:pPr>
              <w:pStyle w:val="Dates"/>
            </w:pPr>
            <w:r w:rsidRPr="002D490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AE5D4" w14:textId="77777777" w:rsidR="00290CF4" w:rsidRDefault="00290CF4" w:rsidP="00290CF4">
            <w:pPr>
              <w:pStyle w:val="Dates"/>
            </w:pPr>
            <w:r w:rsidRPr="002D4903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9FAD17" w14:textId="77777777" w:rsidR="00290CF4" w:rsidRDefault="00290CF4" w:rsidP="00290CF4">
            <w:pPr>
              <w:pStyle w:val="Dates"/>
            </w:pPr>
            <w:r w:rsidRPr="002D4903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0123D" w14:textId="77777777" w:rsidR="00290CF4" w:rsidRDefault="00290CF4" w:rsidP="00290CF4">
            <w:pPr>
              <w:pStyle w:val="Dates"/>
            </w:pPr>
            <w:r w:rsidRPr="002D4903">
              <w:t>26</w:t>
            </w:r>
          </w:p>
        </w:tc>
      </w:tr>
      <w:tr w:rsidR="00290CF4" w:rsidRPr="00400AC5" w14:paraId="1FB4C88D" w14:textId="77777777" w:rsidTr="00A7350E">
        <w:tblPrEx>
          <w:tblLook w:val="04A0" w:firstRow="1" w:lastRow="0" w:firstColumn="1" w:lastColumn="0" w:noHBand="0" w:noVBand="1"/>
        </w:tblPrEx>
        <w:trPr>
          <w:trHeight w:hRule="exact" w:val="133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DF04CB" w14:textId="115E0008" w:rsidR="00290CF4" w:rsidRDefault="001A36E0" w:rsidP="001A36E0">
            <w:r>
              <w:t>Braves Day At Truist 1pm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7C24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F1E3E" w14:textId="77777777" w:rsidR="00290CF4" w:rsidRDefault="00E1631C" w:rsidP="00290CF4">
            <w:r>
              <w:t>Phillies v Giants 6pm</w:t>
            </w:r>
          </w:p>
          <w:p w14:paraId="2E74F22A" w14:textId="6654573E" w:rsidR="00E1631C" w:rsidRDefault="00E1631C" w:rsidP="00290CF4">
            <w:r>
              <w:t xml:space="preserve">Mariners v </w:t>
            </w:r>
            <w:r w:rsidR="00400AC5">
              <w:t>Bluejays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7AFD1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63C1B9" w14:textId="77777777" w:rsidR="00290CF4" w:rsidRPr="00400AC5" w:rsidRDefault="00400AC5" w:rsidP="00290CF4">
            <w:pPr>
              <w:rPr>
                <w:lang w:val="pt-BR"/>
              </w:rPr>
            </w:pPr>
            <w:r w:rsidRPr="00400AC5">
              <w:rPr>
                <w:lang w:val="pt-BR"/>
              </w:rPr>
              <w:t>Cubs v Astros 6pm</w:t>
            </w:r>
          </w:p>
          <w:p w14:paraId="244D22CB" w14:textId="067DF504" w:rsidR="00400AC5" w:rsidRPr="00400AC5" w:rsidRDefault="00400AC5" w:rsidP="00290CF4">
            <w:pPr>
              <w:rPr>
                <w:lang w:val="pt-BR"/>
              </w:rPr>
            </w:pPr>
            <w:r w:rsidRPr="00400AC5">
              <w:rPr>
                <w:lang w:val="pt-BR"/>
              </w:rPr>
              <w:t>Br</w:t>
            </w:r>
            <w:r>
              <w:rPr>
                <w:lang w:val="pt-BR"/>
              </w:rPr>
              <w:t>aves v Giants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C96BE" w14:textId="77777777" w:rsidR="00290CF4" w:rsidRPr="00400AC5" w:rsidRDefault="00290CF4" w:rsidP="00290CF4">
            <w:pPr>
              <w:rPr>
                <w:lang w:val="pt-BR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553B11" w14:textId="77777777" w:rsidR="00290CF4" w:rsidRPr="00375D67" w:rsidRDefault="00C425F2" w:rsidP="00290CF4">
            <w:pPr>
              <w:rPr>
                <w:sz w:val="16"/>
                <w:szCs w:val="16"/>
                <w:lang w:val="pt-BR"/>
              </w:rPr>
            </w:pPr>
            <w:r w:rsidRPr="00375D67">
              <w:rPr>
                <w:sz w:val="16"/>
                <w:szCs w:val="16"/>
                <w:lang w:val="pt-BR"/>
              </w:rPr>
              <w:t>Nationals v Giants 10am</w:t>
            </w:r>
          </w:p>
          <w:p w14:paraId="5BDBEE2B" w14:textId="77777777" w:rsidR="00C425F2" w:rsidRPr="00375D67" w:rsidRDefault="00C425F2" w:rsidP="00290CF4">
            <w:pPr>
              <w:rPr>
                <w:sz w:val="16"/>
                <w:szCs w:val="16"/>
                <w:lang w:val="pt-BR"/>
              </w:rPr>
            </w:pPr>
            <w:r w:rsidRPr="00375D67">
              <w:rPr>
                <w:sz w:val="16"/>
                <w:szCs w:val="16"/>
                <w:lang w:val="pt-BR"/>
              </w:rPr>
              <w:t>Cubs v Bluejays 11am</w:t>
            </w:r>
          </w:p>
          <w:p w14:paraId="795D01E7" w14:textId="52A828AA" w:rsidR="00C425F2" w:rsidRPr="00375D67" w:rsidRDefault="00C425F2" w:rsidP="00290CF4">
            <w:pPr>
              <w:rPr>
                <w:sz w:val="16"/>
                <w:szCs w:val="16"/>
                <w:lang w:val="pt-BR"/>
              </w:rPr>
            </w:pPr>
            <w:r w:rsidRPr="00375D67">
              <w:rPr>
                <w:sz w:val="16"/>
                <w:szCs w:val="16"/>
                <w:lang w:val="pt-BR"/>
              </w:rPr>
              <w:t>Astros v Braves 12</w:t>
            </w:r>
            <w:r w:rsidR="001A36E0">
              <w:rPr>
                <w:sz w:val="16"/>
                <w:szCs w:val="16"/>
                <w:lang w:val="pt-BR"/>
              </w:rPr>
              <w:t>pm</w:t>
            </w:r>
          </w:p>
          <w:p w14:paraId="74186496" w14:textId="77777777" w:rsidR="00C425F2" w:rsidRPr="00375D67" w:rsidRDefault="00A7350E" w:rsidP="00290CF4">
            <w:pPr>
              <w:rPr>
                <w:sz w:val="16"/>
                <w:szCs w:val="16"/>
                <w:lang w:val="pt-BR"/>
              </w:rPr>
            </w:pPr>
            <w:r w:rsidRPr="00375D67">
              <w:rPr>
                <w:sz w:val="16"/>
                <w:szCs w:val="16"/>
                <w:lang w:val="pt-BR"/>
              </w:rPr>
              <w:t>Tigers v Mariners 1pm</w:t>
            </w:r>
          </w:p>
          <w:p w14:paraId="356FDE6D" w14:textId="3E83379E" w:rsidR="00A7350E" w:rsidRPr="00400AC5" w:rsidRDefault="00375D67" w:rsidP="00290CF4">
            <w:pPr>
              <w:rPr>
                <w:lang w:val="pt-BR"/>
              </w:rPr>
            </w:pPr>
            <w:r w:rsidRPr="00375D67">
              <w:rPr>
                <w:sz w:val="16"/>
                <w:szCs w:val="16"/>
                <w:lang w:val="pt-BR"/>
              </w:rPr>
              <w:t>Padres v Phillies 2pm</w:t>
            </w:r>
          </w:p>
        </w:tc>
      </w:tr>
      <w:tr w:rsidR="00290CF4" w14:paraId="20C75D8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E919A" w14:textId="77777777" w:rsidR="00290CF4" w:rsidRDefault="00290CF4" w:rsidP="00290CF4">
            <w:pPr>
              <w:pStyle w:val="Dates"/>
            </w:pPr>
            <w:r w:rsidRPr="002D490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A4AC9F" w14:textId="77777777" w:rsidR="00290CF4" w:rsidRDefault="00290CF4" w:rsidP="00290CF4">
            <w:pPr>
              <w:pStyle w:val="Dates"/>
            </w:pPr>
            <w:r w:rsidRPr="002D4903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7F03FD" w14:textId="77777777" w:rsidR="00290CF4" w:rsidRDefault="00290CF4" w:rsidP="00290CF4">
            <w:pPr>
              <w:pStyle w:val="Dates"/>
            </w:pPr>
            <w:r w:rsidRPr="002D4903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8CB8A" w14:textId="77777777" w:rsidR="00290CF4" w:rsidRDefault="00290CF4" w:rsidP="00290CF4">
            <w:pPr>
              <w:pStyle w:val="Dates"/>
            </w:pPr>
            <w:r w:rsidRPr="002D490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543A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7215D2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BBE831" w14:textId="77777777" w:rsidR="00290CF4" w:rsidRDefault="00290CF4" w:rsidP="00290CF4">
            <w:pPr>
              <w:pStyle w:val="Dates"/>
            </w:pPr>
          </w:p>
        </w:tc>
      </w:tr>
      <w:tr w:rsidR="0005195E" w14:paraId="6D4485D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C6AC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781CA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E3BCC" w14:textId="77777777" w:rsidR="005D393D" w:rsidRDefault="0093243A" w:rsidP="00943931">
            <w:r>
              <w:t>Phillies v Astros</w:t>
            </w:r>
            <w:r w:rsidR="00F510BF">
              <w:t xml:space="preserve"> 6pm</w:t>
            </w:r>
          </w:p>
          <w:p w14:paraId="71EFB80F" w14:textId="7B7AB39C" w:rsidR="00F510BF" w:rsidRDefault="00F12FEB" w:rsidP="00943931">
            <w:r>
              <w:t>Cubs v Tigers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751AA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8C2E3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D6D57D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C91C02" w14:textId="77777777" w:rsidR="005D393D" w:rsidRDefault="005D393D" w:rsidP="00943931"/>
        </w:tc>
      </w:tr>
      <w:tr w:rsidR="005D393D" w14:paraId="3C6F57C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E7DF6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C33AE2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B6B4F5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49186F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B36DD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47C45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1067EB" w14:textId="77777777" w:rsidR="005D393D" w:rsidRDefault="005D393D" w:rsidP="00943931">
            <w:pPr>
              <w:pStyle w:val="Dates"/>
            </w:pPr>
          </w:p>
        </w:tc>
      </w:tr>
      <w:tr w:rsidR="005D393D" w14:paraId="632DB34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7F42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DEA6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6961C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B9939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60563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D81262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61F5A" w14:textId="77777777" w:rsidR="005D393D" w:rsidRDefault="005D393D" w:rsidP="00943931"/>
        </w:tc>
      </w:tr>
    </w:tbl>
    <w:p w14:paraId="6B44C207" w14:textId="77777777" w:rsidR="00D435C2" w:rsidRDefault="00D435C2" w:rsidP="00D435C2"/>
    <w:p w14:paraId="47D468B3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5D393D" w14:paraId="7C0947C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AC17312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A683D6D" w14:textId="77777777" w:rsidR="005D393D" w:rsidRDefault="005D393D" w:rsidP="00943931"/>
        </w:tc>
      </w:tr>
      <w:tr w:rsidR="005D393D" w14:paraId="5795E8C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B146F13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9F5D916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56C908E4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D0FCE38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2670F76" w14:textId="77777777" w:rsidR="005D393D" w:rsidRPr="003F1620" w:rsidRDefault="005D393D" w:rsidP="00943931"/>
        </w:tc>
      </w:tr>
      <w:tr w:rsidR="005D393D" w14:paraId="049EF79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6709A9" w14:textId="77777777" w:rsidR="005D393D" w:rsidRDefault="002718B4" w:rsidP="00943931">
            <w:pPr>
              <w:pStyle w:val="Days"/>
            </w:pPr>
            <w:sdt>
              <w:sdtPr>
                <w:id w:val="-919711334"/>
                <w:placeholder>
                  <w:docPart w:val="F38801822A0F4A5694548AFAB4A3FCA4"/>
                </w:placeholder>
                <w:temporary/>
                <w:showingPlcHdr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EA9BBF" w14:textId="77777777" w:rsidR="005D393D" w:rsidRDefault="002718B4" w:rsidP="00943931">
            <w:pPr>
              <w:pStyle w:val="Days"/>
            </w:pPr>
            <w:sdt>
              <w:sdtPr>
                <w:id w:val="-777710003"/>
                <w:placeholder>
                  <w:docPart w:val="92ED67D27DA54E6FB35AD60CCF3D23ED"/>
                </w:placeholder>
                <w:temporary/>
                <w:showingPlcHdr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365B1E6" w14:textId="77777777" w:rsidR="005D393D" w:rsidRDefault="002718B4" w:rsidP="00943931">
            <w:pPr>
              <w:pStyle w:val="Days"/>
            </w:pPr>
            <w:sdt>
              <w:sdtPr>
                <w:id w:val="-721521958"/>
                <w:placeholder>
                  <w:docPart w:val="DE5E228E98F7496DB84C1B6225F49784"/>
                </w:placeholder>
                <w:temporary/>
                <w:showingPlcHdr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F669149" w14:textId="77777777" w:rsidR="005D393D" w:rsidRDefault="002718B4" w:rsidP="00943931">
            <w:pPr>
              <w:pStyle w:val="Days"/>
            </w:pPr>
            <w:sdt>
              <w:sdtPr>
                <w:id w:val="1739524130"/>
                <w:placeholder>
                  <w:docPart w:val="0DD29F6D13A544EAA9C44CAC10FDE791"/>
                </w:placeholder>
                <w:temporary/>
                <w:showingPlcHdr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CE05C76" w14:textId="77777777" w:rsidR="005D393D" w:rsidRDefault="002718B4" w:rsidP="00943931">
            <w:pPr>
              <w:pStyle w:val="Days"/>
            </w:pPr>
            <w:sdt>
              <w:sdtPr>
                <w:id w:val="1314224305"/>
                <w:placeholder>
                  <w:docPart w:val="6F2BCAEE361A412BAA8DF77C754DFD4B"/>
                </w:placeholder>
                <w:temporary/>
                <w:showingPlcHdr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47E486" w14:textId="77777777" w:rsidR="005D393D" w:rsidRDefault="002718B4" w:rsidP="00943931">
            <w:pPr>
              <w:pStyle w:val="Days"/>
            </w:pPr>
            <w:sdt>
              <w:sdtPr>
                <w:id w:val="1943639365"/>
                <w:placeholder>
                  <w:docPart w:val="3DB73E328F0D428AA6AC05EB0EA0A617"/>
                </w:placeholder>
                <w:temporary/>
                <w:showingPlcHdr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F16B15C" w14:textId="77777777" w:rsidR="005D393D" w:rsidRDefault="002718B4" w:rsidP="00943931">
            <w:pPr>
              <w:pStyle w:val="Days"/>
            </w:pPr>
            <w:sdt>
              <w:sdtPr>
                <w:id w:val="-508370395"/>
                <w:placeholder>
                  <w:docPart w:val="CCEA49B8BA534193B65C2526F07EE0D4"/>
                </w:placeholder>
                <w:temporary/>
                <w:showingPlcHdr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290CF4" w14:paraId="68935EB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DBF5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231C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BF8C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3DC8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A133DC" w14:textId="77777777" w:rsidR="00290CF4" w:rsidRDefault="00290CF4" w:rsidP="00290CF4">
            <w:pPr>
              <w:pStyle w:val="Dates"/>
            </w:pPr>
            <w:r w:rsidRPr="000B1C7E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4F7DEE" w14:textId="77777777" w:rsidR="00290CF4" w:rsidRDefault="00290CF4" w:rsidP="00290CF4">
            <w:pPr>
              <w:pStyle w:val="Dates"/>
            </w:pPr>
            <w:r w:rsidRPr="000B1C7E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9EC25D" w14:textId="77777777" w:rsidR="00290CF4" w:rsidRDefault="00290CF4" w:rsidP="00290CF4">
            <w:pPr>
              <w:pStyle w:val="Dates"/>
            </w:pPr>
            <w:r w:rsidRPr="000B1C7E">
              <w:t>3</w:t>
            </w:r>
          </w:p>
        </w:tc>
      </w:tr>
      <w:tr w:rsidR="00290CF4" w14:paraId="121A81C6" w14:textId="77777777" w:rsidTr="00597FC1">
        <w:tblPrEx>
          <w:tblLook w:val="04A0" w:firstRow="1" w:lastRow="0" w:firstColumn="1" w:lastColumn="0" w:noHBand="0" w:noVBand="1"/>
        </w:tblPrEx>
        <w:trPr>
          <w:trHeight w:hRule="exact" w:val="133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6B3F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5381E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ABF73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74FC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025FC8" w14:textId="77777777" w:rsidR="00290CF4" w:rsidRDefault="009F6F0F" w:rsidP="00290CF4">
            <w:r>
              <w:t>Bluejays v Nationals 6pm</w:t>
            </w:r>
          </w:p>
          <w:p w14:paraId="38FC1627" w14:textId="3762EF3A" w:rsidR="009F6F0F" w:rsidRDefault="002B3F3F" w:rsidP="00290CF4">
            <w:r>
              <w:t>Padres v Mariners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AAAF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82A5A1" w14:textId="77777777" w:rsidR="00290CF4" w:rsidRPr="007D4156" w:rsidRDefault="006D0114" w:rsidP="00290CF4">
            <w:pPr>
              <w:rPr>
                <w:sz w:val="16"/>
                <w:szCs w:val="16"/>
              </w:rPr>
            </w:pPr>
            <w:r w:rsidRPr="007D4156">
              <w:rPr>
                <w:sz w:val="16"/>
                <w:szCs w:val="16"/>
              </w:rPr>
              <w:t>Astros v Braves 10am</w:t>
            </w:r>
          </w:p>
          <w:p w14:paraId="6FA000E1" w14:textId="77777777" w:rsidR="006D0114" w:rsidRPr="007D4156" w:rsidRDefault="006D0114" w:rsidP="00290CF4">
            <w:pPr>
              <w:rPr>
                <w:sz w:val="16"/>
                <w:szCs w:val="16"/>
              </w:rPr>
            </w:pPr>
            <w:r w:rsidRPr="007D4156">
              <w:rPr>
                <w:sz w:val="16"/>
                <w:szCs w:val="16"/>
              </w:rPr>
              <w:t>Cubs v Bluejays 11am</w:t>
            </w:r>
          </w:p>
          <w:p w14:paraId="2B16E4A3" w14:textId="182CDCE0" w:rsidR="006D0114" w:rsidRPr="007D4156" w:rsidRDefault="00597FC1" w:rsidP="00290CF4">
            <w:pPr>
              <w:rPr>
                <w:sz w:val="16"/>
                <w:szCs w:val="16"/>
              </w:rPr>
            </w:pPr>
            <w:r w:rsidRPr="007D4156">
              <w:rPr>
                <w:sz w:val="16"/>
                <w:szCs w:val="16"/>
              </w:rPr>
              <w:t>Giants v Nationals 12</w:t>
            </w:r>
            <w:r w:rsidR="001A36E0">
              <w:rPr>
                <w:sz w:val="16"/>
                <w:szCs w:val="16"/>
              </w:rPr>
              <w:t>pm</w:t>
            </w:r>
          </w:p>
          <w:p w14:paraId="6AE45C1D" w14:textId="77777777" w:rsidR="00597FC1" w:rsidRPr="007D4156" w:rsidRDefault="00597FC1" w:rsidP="00290CF4">
            <w:pPr>
              <w:rPr>
                <w:sz w:val="16"/>
                <w:szCs w:val="16"/>
              </w:rPr>
            </w:pPr>
            <w:r w:rsidRPr="007D4156">
              <w:rPr>
                <w:sz w:val="16"/>
                <w:szCs w:val="16"/>
              </w:rPr>
              <w:t>Phillies v Mariners 1pm</w:t>
            </w:r>
          </w:p>
          <w:p w14:paraId="7AAE770F" w14:textId="702A8290" w:rsidR="00597FC1" w:rsidRDefault="007D4156" w:rsidP="00290CF4">
            <w:r w:rsidRPr="007D4156">
              <w:rPr>
                <w:sz w:val="16"/>
                <w:szCs w:val="16"/>
              </w:rPr>
              <w:t>Tigers v Padres 2pm</w:t>
            </w:r>
          </w:p>
        </w:tc>
      </w:tr>
      <w:tr w:rsidR="00290CF4" w14:paraId="25D6702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13E35" w14:textId="77777777" w:rsidR="00290CF4" w:rsidRDefault="00290CF4" w:rsidP="00290CF4">
            <w:pPr>
              <w:pStyle w:val="Dates"/>
            </w:pPr>
            <w:r w:rsidRPr="000B1C7E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EC3059" w14:textId="77777777" w:rsidR="00290CF4" w:rsidRDefault="00290CF4" w:rsidP="00290CF4">
            <w:pPr>
              <w:pStyle w:val="Dates"/>
            </w:pPr>
            <w:r w:rsidRPr="000B1C7E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7AFE7" w14:textId="77777777" w:rsidR="00290CF4" w:rsidRDefault="00290CF4" w:rsidP="00290CF4">
            <w:pPr>
              <w:pStyle w:val="Dates"/>
            </w:pPr>
            <w:r w:rsidRPr="000B1C7E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F42E7F" w14:textId="77777777" w:rsidR="00290CF4" w:rsidRDefault="00290CF4" w:rsidP="00290CF4">
            <w:pPr>
              <w:pStyle w:val="Dates"/>
            </w:pPr>
            <w:r w:rsidRPr="000B1C7E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A8A876" w14:textId="77777777" w:rsidR="00290CF4" w:rsidRDefault="00290CF4" w:rsidP="00290CF4">
            <w:pPr>
              <w:pStyle w:val="Dates"/>
            </w:pPr>
            <w:r w:rsidRPr="000B1C7E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538709" w14:textId="77777777" w:rsidR="00290CF4" w:rsidRDefault="00290CF4" w:rsidP="00290CF4">
            <w:pPr>
              <w:pStyle w:val="Dates"/>
            </w:pPr>
            <w:r w:rsidRPr="000B1C7E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0721B" w14:textId="77777777" w:rsidR="00290CF4" w:rsidRDefault="00290CF4" w:rsidP="00290CF4">
            <w:pPr>
              <w:pStyle w:val="Dates"/>
            </w:pPr>
            <w:r w:rsidRPr="000B1C7E">
              <w:t>10</w:t>
            </w:r>
          </w:p>
        </w:tc>
      </w:tr>
      <w:tr w:rsidR="00290CF4" w:rsidRPr="00BC0F4A" w14:paraId="253A801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9ECD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2028C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A6220" w14:textId="77777777" w:rsidR="00290CF4" w:rsidRDefault="002B3F3F" w:rsidP="00290CF4">
            <w:r>
              <w:t>Tigers v Giants 6pm</w:t>
            </w:r>
          </w:p>
          <w:p w14:paraId="06C871D9" w14:textId="1D85BE68" w:rsidR="002B3F3F" w:rsidRDefault="00826D9F" w:rsidP="00290CF4">
            <w:r>
              <w:t>Nationals v Phillies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C43D5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730714" w14:textId="71ABABA0" w:rsidR="00BC0F4A" w:rsidRPr="00BC0F4A" w:rsidRDefault="002718B4" w:rsidP="00290CF4">
            <w:pPr>
              <w:rPr>
                <w:lang w:val="pt-BR"/>
              </w:rPr>
            </w:pPr>
            <w:r>
              <w:rPr>
                <w:lang w:val="pt-BR"/>
              </w:rPr>
              <w:t>End of the season party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E3727D" w14:textId="77777777" w:rsidR="00290CF4" w:rsidRPr="00BC0F4A" w:rsidRDefault="00290CF4" w:rsidP="00290CF4">
            <w:pPr>
              <w:rPr>
                <w:lang w:val="pt-BR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AC18A6" w14:textId="1BEB1B63" w:rsidR="00290CF4" w:rsidRPr="00BC0F4A" w:rsidRDefault="00290CF4" w:rsidP="00290CF4">
            <w:pPr>
              <w:rPr>
                <w:lang w:val="pt-BR"/>
              </w:rPr>
            </w:pPr>
          </w:p>
        </w:tc>
      </w:tr>
      <w:tr w:rsidR="00290CF4" w14:paraId="08C40C4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06F0F" w14:textId="77777777" w:rsidR="00290CF4" w:rsidRDefault="00290CF4" w:rsidP="00290CF4">
            <w:pPr>
              <w:pStyle w:val="Dates"/>
            </w:pPr>
            <w:r w:rsidRPr="000B1C7E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C16C97" w14:textId="77777777" w:rsidR="00290CF4" w:rsidRDefault="00290CF4" w:rsidP="00290CF4">
            <w:pPr>
              <w:pStyle w:val="Dates"/>
            </w:pPr>
            <w:r w:rsidRPr="000B1C7E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6FA409" w14:textId="77777777" w:rsidR="00290CF4" w:rsidRDefault="00290CF4" w:rsidP="00290CF4">
            <w:pPr>
              <w:pStyle w:val="Dates"/>
            </w:pPr>
            <w:r w:rsidRPr="000B1C7E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4DC8A" w14:textId="77777777" w:rsidR="00290CF4" w:rsidRDefault="00290CF4" w:rsidP="00290CF4">
            <w:pPr>
              <w:pStyle w:val="Dates"/>
            </w:pPr>
            <w:r w:rsidRPr="000B1C7E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BD69EE" w14:textId="77777777" w:rsidR="00290CF4" w:rsidRDefault="00290CF4" w:rsidP="00290CF4">
            <w:pPr>
              <w:pStyle w:val="Dates"/>
            </w:pPr>
            <w:r w:rsidRPr="000B1C7E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95BA76" w14:textId="77777777" w:rsidR="00290CF4" w:rsidRDefault="00290CF4" w:rsidP="00290CF4">
            <w:pPr>
              <w:pStyle w:val="Dates"/>
            </w:pPr>
            <w:r w:rsidRPr="000B1C7E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F0307" w14:textId="77777777" w:rsidR="00290CF4" w:rsidRDefault="00290CF4" w:rsidP="00290CF4">
            <w:pPr>
              <w:pStyle w:val="Dates"/>
            </w:pPr>
            <w:r w:rsidRPr="000B1C7E">
              <w:t>17</w:t>
            </w:r>
          </w:p>
        </w:tc>
      </w:tr>
      <w:tr w:rsidR="00290CF4" w14:paraId="10BECA1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187C0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59F54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23602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2BF32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1C3A9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FFC23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B77C6" w14:textId="77777777" w:rsidR="00290CF4" w:rsidRDefault="00290CF4" w:rsidP="00290CF4"/>
        </w:tc>
      </w:tr>
      <w:tr w:rsidR="00290CF4" w14:paraId="0806CD8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5A8735" w14:textId="77777777" w:rsidR="00290CF4" w:rsidRDefault="00290CF4" w:rsidP="00290CF4">
            <w:pPr>
              <w:pStyle w:val="Dates"/>
            </w:pPr>
            <w:r w:rsidRPr="000B1C7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01A2FD" w14:textId="77777777" w:rsidR="00290CF4" w:rsidRDefault="00290CF4" w:rsidP="00290CF4">
            <w:pPr>
              <w:pStyle w:val="Dates"/>
            </w:pPr>
            <w:r w:rsidRPr="000B1C7E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6C097" w14:textId="77777777" w:rsidR="00290CF4" w:rsidRDefault="00290CF4" w:rsidP="00290CF4">
            <w:pPr>
              <w:pStyle w:val="Dates"/>
            </w:pPr>
            <w:r w:rsidRPr="000B1C7E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75B4A" w14:textId="77777777" w:rsidR="00290CF4" w:rsidRDefault="00290CF4" w:rsidP="00290CF4">
            <w:pPr>
              <w:pStyle w:val="Dates"/>
            </w:pPr>
            <w:r w:rsidRPr="000B1C7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65F815" w14:textId="77777777" w:rsidR="00290CF4" w:rsidRDefault="00290CF4" w:rsidP="00290CF4">
            <w:pPr>
              <w:pStyle w:val="Dates"/>
            </w:pPr>
            <w:r w:rsidRPr="000B1C7E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AFB12" w14:textId="77777777" w:rsidR="00290CF4" w:rsidRDefault="00290CF4" w:rsidP="00290CF4">
            <w:pPr>
              <w:pStyle w:val="Dates"/>
            </w:pPr>
            <w:r w:rsidRPr="000B1C7E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AEB947" w14:textId="77777777" w:rsidR="00290CF4" w:rsidRDefault="00290CF4" w:rsidP="00290CF4">
            <w:pPr>
              <w:pStyle w:val="Dates"/>
            </w:pPr>
            <w:r w:rsidRPr="000B1C7E">
              <w:t>24</w:t>
            </w:r>
          </w:p>
        </w:tc>
      </w:tr>
      <w:tr w:rsidR="00290CF4" w14:paraId="0549D9F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07B41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94E6D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67C18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79586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2206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E1918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985D8E" w14:textId="77777777" w:rsidR="00290CF4" w:rsidRDefault="00290CF4" w:rsidP="00290CF4"/>
        </w:tc>
      </w:tr>
      <w:tr w:rsidR="00290CF4" w14:paraId="2AC8F25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3AC5B8" w14:textId="77777777" w:rsidR="00290CF4" w:rsidRDefault="00290CF4" w:rsidP="00290CF4">
            <w:pPr>
              <w:pStyle w:val="Dates"/>
            </w:pPr>
            <w:r w:rsidRPr="000B1C7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C01582" w14:textId="77777777" w:rsidR="00290CF4" w:rsidRDefault="00290CF4" w:rsidP="00290CF4">
            <w:pPr>
              <w:pStyle w:val="Dates"/>
            </w:pPr>
            <w:r w:rsidRPr="000B1C7E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60B32" w14:textId="77777777" w:rsidR="00290CF4" w:rsidRDefault="00290CF4" w:rsidP="00290CF4">
            <w:pPr>
              <w:pStyle w:val="Dates"/>
            </w:pPr>
            <w:r w:rsidRPr="000B1C7E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85761" w14:textId="77777777" w:rsidR="00290CF4" w:rsidRDefault="00290CF4" w:rsidP="00290CF4">
            <w:pPr>
              <w:pStyle w:val="Dates"/>
            </w:pPr>
            <w:r w:rsidRPr="000B1C7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CF263" w14:textId="77777777" w:rsidR="00290CF4" w:rsidRDefault="00290CF4" w:rsidP="00290CF4">
            <w:pPr>
              <w:pStyle w:val="Dates"/>
            </w:pPr>
            <w:r w:rsidRPr="000B1C7E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BAB1D" w14:textId="77777777" w:rsidR="00290CF4" w:rsidRDefault="00290CF4" w:rsidP="00290CF4">
            <w:pPr>
              <w:pStyle w:val="Dates"/>
            </w:pPr>
            <w:r w:rsidRPr="000B1C7E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0047A2" w14:textId="77777777" w:rsidR="00290CF4" w:rsidRDefault="00290CF4" w:rsidP="00290CF4">
            <w:pPr>
              <w:pStyle w:val="Dates"/>
            </w:pPr>
            <w:r w:rsidRPr="000B1C7E">
              <w:t>31</w:t>
            </w:r>
          </w:p>
        </w:tc>
      </w:tr>
      <w:tr w:rsidR="0005195E" w14:paraId="45E5C08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068B7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21181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A70041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C190C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DC3A5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B64AAE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BEED2" w14:textId="77777777" w:rsidR="005D393D" w:rsidRDefault="005D393D" w:rsidP="00943931"/>
        </w:tc>
      </w:tr>
      <w:tr w:rsidR="005D393D" w14:paraId="3A3BCF9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1918BA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D644D4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1B47C3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9D005F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41202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393DE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C8DE1" w14:textId="77777777" w:rsidR="005D393D" w:rsidRDefault="005D393D" w:rsidP="00943931">
            <w:pPr>
              <w:pStyle w:val="Dates"/>
            </w:pPr>
          </w:p>
        </w:tc>
      </w:tr>
      <w:tr w:rsidR="005D393D" w14:paraId="2F353A4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97F8C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F95C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90CE13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3E9B3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D6B2E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9A1ADD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056D0D" w14:textId="77777777" w:rsidR="005D393D" w:rsidRDefault="005D393D" w:rsidP="00943931"/>
        </w:tc>
      </w:tr>
    </w:tbl>
    <w:p w14:paraId="2808A1BD" w14:textId="77777777" w:rsidR="00D435C2" w:rsidRDefault="00D435C2" w:rsidP="00D435C2"/>
    <w:p w14:paraId="6E318621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800901" w14:paraId="69636B3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CF3A236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9A2E622" w14:textId="77777777" w:rsidR="00800901" w:rsidRDefault="00800901" w:rsidP="00943931"/>
        </w:tc>
      </w:tr>
      <w:tr w:rsidR="00800901" w14:paraId="7A304BC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614CDB0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7238EF7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557811A7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9D81E62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31270A3" w14:textId="77777777" w:rsidR="00800901" w:rsidRPr="003F1620" w:rsidRDefault="00800901" w:rsidP="00943931"/>
        </w:tc>
      </w:tr>
      <w:tr w:rsidR="00800901" w14:paraId="45A19E7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4A17D8" w14:textId="77777777" w:rsidR="00800901" w:rsidRDefault="002718B4" w:rsidP="00943931">
            <w:pPr>
              <w:pStyle w:val="Days"/>
            </w:pPr>
            <w:sdt>
              <w:sdtPr>
                <w:id w:val="-505663300"/>
                <w:placeholder>
                  <w:docPart w:val="E140E54396BC46E6A69C3E07CC6AE505"/>
                </w:placeholder>
                <w:temporary/>
                <w:showingPlcHdr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81B40E" w14:textId="77777777" w:rsidR="00800901" w:rsidRDefault="002718B4" w:rsidP="00943931">
            <w:pPr>
              <w:pStyle w:val="Days"/>
            </w:pPr>
            <w:sdt>
              <w:sdtPr>
                <w:id w:val="-30185159"/>
                <w:placeholder>
                  <w:docPart w:val="B977215172924DDD868655B963C9CE9E"/>
                </w:placeholder>
                <w:temporary/>
                <w:showingPlcHdr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5E536DC" w14:textId="77777777" w:rsidR="00800901" w:rsidRDefault="002718B4" w:rsidP="00943931">
            <w:pPr>
              <w:pStyle w:val="Days"/>
            </w:pPr>
            <w:sdt>
              <w:sdtPr>
                <w:id w:val="444964457"/>
                <w:placeholder>
                  <w:docPart w:val="F0EA0C2C5D0E4298B9F84CF047EB0108"/>
                </w:placeholder>
                <w:temporary/>
                <w:showingPlcHdr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5764B20" w14:textId="77777777" w:rsidR="00800901" w:rsidRDefault="002718B4" w:rsidP="00943931">
            <w:pPr>
              <w:pStyle w:val="Days"/>
            </w:pPr>
            <w:sdt>
              <w:sdtPr>
                <w:id w:val="-1987307679"/>
                <w:placeholder>
                  <w:docPart w:val="83716F4124F941CB9B2169472ED23E8A"/>
                </w:placeholder>
                <w:temporary/>
                <w:showingPlcHdr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2CBCC0" w14:textId="77777777" w:rsidR="00800901" w:rsidRDefault="002718B4" w:rsidP="00943931">
            <w:pPr>
              <w:pStyle w:val="Days"/>
            </w:pPr>
            <w:sdt>
              <w:sdtPr>
                <w:id w:val="722100624"/>
                <w:placeholder>
                  <w:docPart w:val="6AE0F73E30B4457094F03569C29DFA74"/>
                </w:placeholder>
                <w:temporary/>
                <w:showingPlcHdr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51FF72" w14:textId="77777777" w:rsidR="00800901" w:rsidRDefault="002718B4" w:rsidP="00943931">
            <w:pPr>
              <w:pStyle w:val="Days"/>
            </w:pPr>
            <w:sdt>
              <w:sdtPr>
                <w:id w:val="779916855"/>
                <w:placeholder>
                  <w:docPart w:val="D7EFC0C40E674892B3CA2069623B50D8"/>
                </w:placeholder>
                <w:temporary/>
                <w:showingPlcHdr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C18F42" w14:textId="77777777" w:rsidR="00800901" w:rsidRDefault="002718B4" w:rsidP="00943931">
            <w:pPr>
              <w:pStyle w:val="Days"/>
            </w:pPr>
            <w:sdt>
              <w:sdtPr>
                <w:id w:val="649945805"/>
                <w:placeholder>
                  <w:docPart w:val="B6D21FEA15004BAFABF7235A52813BE0"/>
                </w:placeholder>
                <w:temporary/>
                <w:showingPlcHdr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1CAC637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48D348" w14:textId="77777777" w:rsidR="00290CF4" w:rsidRDefault="00290CF4" w:rsidP="00290CF4">
            <w:pPr>
              <w:pStyle w:val="Dates"/>
            </w:pPr>
            <w:r w:rsidRPr="000A6F7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DE56C2" w14:textId="77777777" w:rsidR="00290CF4" w:rsidRDefault="00290CF4" w:rsidP="00290CF4">
            <w:pPr>
              <w:pStyle w:val="Dates"/>
            </w:pPr>
            <w:r w:rsidRPr="000A6F7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B33601" w14:textId="77777777" w:rsidR="00290CF4" w:rsidRDefault="00290CF4" w:rsidP="00290CF4">
            <w:pPr>
              <w:pStyle w:val="Dates"/>
            </w:pPr>
            <w:r w:rsidRPr="000A6F73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2BA2EC" w14:textId="77777777" w:rsidR="00290CF4" w:rsidRDefault="00290CF4" w:rsidP="00290CF4">
            <w:pPr>
              <w:pStyle w:val="Dates"/>
            </w:pPr>
            <w:r w:rsidRPr="000A6F7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161A6B" w14:textId="77777777" w:rsidR="00290CF4" w:rsidRDefault="00290CF4" w:rsidP="00290CF4">
            <w:pPr>
              <w:pStyle w:val="Dates"/>
            </w:pPr>
            <w:r w:rsidRPr="000A6F7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0036D0" w14:textId="77777777" w:rsidR="00290CF4" w:rsidRDefault="00290CF4" w:rsidP="00290CF4">
            <w:pPr>
              <w:pStyle w:val="Dates"/>
            </w:pPr>
            <w:r w:rsidRPr="000A6F73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3AF65" w14:textId="77777777" w:rsidR="00290CF4" w:rsidRDefault="00290CF4" w:rsidP="00290CF4">
            <w:pPr>
              <w:pStyle w:val="Dates"/>
            </w:pPr>
            <w:r w:rsidRPr="000A6F73">
              <w:t>7</w:t>
            </w:r>
          </w:p>
        </w:tc>
      </w:tr>
      <w:tr w:rsidR="00290CF4" w14:paraId="072B57A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70F22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57A7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374E2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BF05F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5201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BCC4C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D60FDD" w14:textId="77777777" w:rsidR="00290CF4" w:rsidRDefault="00290CF4" w:rsidP="00290CF4"/>
        </w:tc>
      </w:tr>
      <w:tr w:rsidR="00290CF4" w14:paraId="7282C01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CE1DEC" w14:textId="77777777" w:rsidR="00290CF4" w:rsidRDefault="00290CF4" w:rsidP="00290CF4">
            <w:pPr>
              <w:pStyle w:val="Dates"/>
            </w:pPr>
            <w:r w:rsidRPr="000A6F7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5EBD6E" w14:textId="77777777" w:rsidR="00290CF4" w:rsidRDefault="00290CF4" w:rsidP="00290CF4">
            <w:pPr>
              <w:pStyle w:val="Dates"/>
            </w:pPr>
            <w:r w:rsidRPr="000A6F7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95DE81" w14:textId="77777777" w:rsidR="00290CF4" w:rsidRDefault="00290CF4" w:rsidP="00290CF4">
            <w:pPr>
              <w:pStyle w:val="Dates"/>
            </w:pPr>
            <w:r w:rsidRPr="000A6F73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5E7E3" w14:textId="77777777" w:rsidR="00290CF4" w:rsidRDefault="00290CF4" w:rsidP="00290CF4">
            <w:pPr>
              <w:pStyle w:val="Dates"/>
            </w:pPr>
            <w:r w:rsidRPr="000A6F73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1DADF4" w14:textId="77777777" w:rsidR="00290CF4" w:rsidRDefault="00290CF4" w:rsidP="00290CF4">
            <w:pPr>
              <w:pStyle w:val="Dates"/>
            </w:pPr>
            <w:r w:rsidRPr="000A6F7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A75636" w14:textId="77777777" w:rsidR="00290CF4" w:rsidRDefault="00290CF4" w:rsidP="00290CF4">
            <w:pPr>
              <w:pStyle w:val="Dates"/>
            </w:pPr>
            <w:r w:rsidRPr="000A6F73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A33706" w14:textId="77777777" w:rsidR="00290CF4" w:rsidRDefault="00290CF4" w:rsidP="00290CF4">
            <w:pPr>
              <w:pStyle w:val="Dates"/>
            </w:pPr>
            <w:r w:rsidRPr="000A6F73">
              <w:t>14</w:t>
            </w:r>
          </w:p>
        </w:tc>
      </w:tr>
      <w:tr w:rsidR="00290CF4" w14:paraId="51EE756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10F7B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B358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0D839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409A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E32AC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BF4D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CEE4A" w14:textId="77777777" w:rsidR="00290CF4" w:rsidRDefault="00290CF4" w:rsidP="00290CF4"/>
        </w:tc>
      </w:tr>
      <w:tr w:rsidR="00290CF4" w14:paraId="6016672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1AFF88" w14:textId="77777777" w:rsidR="00290CF4" w:rsidRDefault="00290CF4" w:rsidP="00290CF4">
            <w:pPr>
              <w:pStyle w:val="Dates"/>
            </w:pPr>
            <w:r w:rsidRPr="000A6F7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9DBB2" w14:textId="77777777" w:rsidR="00290CF4" w:rsidRDefault="00290CF4" w:rsidP="00290CF4">
            <w:pPr>
              <w:pStyle w:val="Dates"/>
            </w:pPr>
            <w:r w:rsidRPr="000A6F7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E2CF6" w14:textId="77777777" w:rsidR="00290CF4" w:rsidRDefault="00290CF4" w:rsidP="00290CF4">
            <w:pPr>
              <w:pStyle w:val="Dates"/>
            </w:pPr>
            <w:r w:rsidRPr="000A6F73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F7F0F" w14:textId="77777777" w:rsidR="00290CF4" w:rsidRDefault="00290CF4" w:rsidP="00290CF4">
            <w:pPr>
              <w:pStyle w:val="Dates"/>
            </w:pPr>
            <w:r w:rsidRPr="000A6F73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8A23F1" w14:textId="77777777" w:rsidR="00290CF4" w:rsidRDefault="00290CF4" w:rsidP="00290CF4">
            <w:pPr>
              <w:pStyle w:val="Dates"/>
            </w:pPr>
            <w:r w:rsidRPr="000A6F7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17E95" w14:textId="77777777" w:rsidR="00290CF4" w:rsidRDefault="00290CF4" w:rsidP="00290CF4">
            <w:pPr>
              <w:pStyle w:val="Dates"/>
            </w:pPr>
            <w:r w:rsidRPr="000A6F73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B21683" w14:textId="77777777" w:rsidR="00290CF4" w:rsidRDefault="00290CF4" w:rsidP="00290CF4">
            <w:pPr>
              <w:pStyle w:val="Dates"/>
            </w:pPr>
            <w:r w:rsidRPr="000A6F73">
              <w:t>21</w:t>
            </w:r>
          </w:p>
        </w:tc>
      </w:tr>
      <w:tr w:rsidR="00290CF4" w14:paraId="1990E66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7FE23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52CE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69194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FB6D7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A379A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F969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14C17" w14:textId="77777777" w:rsidR="00290CF4" w:rsidRDefault="00290CF4" w:rsidP="00290CF4"/>
        </w:tc>
      </w:tr>
      <w:tr w:rsidR="00290CF4" w14:paraId="36562AD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E39AF0" w14:textId="77777777" w:rsidR="00290CF4" w:rsidRDefault="00290CF4" w:rsidP="00290CF4">
            <w:pPr>
              <w:pStyle w:val="Dates"/>
            </w:pPr>
            <w:r w:rsidRPr="000A6F7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BBD8C1" w14:textId="77777777" w:rsidR="00290CF4" w:rsidRDefault="00290CF4" w:rsidP="00290CF4">
            <w:pPr>
              <w:pStyle w:val="Dates"/>
            </w:pPr>
            <w:r w:rsidRPr="000A6F7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74FB5" w14:textId="77777777" w:rsidR="00290CF4" w:rsidRDefault="00290CF4" w:rsidP="00290CF4">
            <w:pPr>
              <w:pStyle w:val="Dates"/>
            </w:pPr>
            <w:r w:rsidRPr="000A6F73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39CCA9" w14:textId="77777777" w:rsidR="00290CF4" w:rsidRDefault="00290CF4" w:rsidP="00290CF4">
            <w:pPr>
              <w:pStyle w:val="Dates"/>
            </w:pPr>
            <w:r w:rsidRPr="000A6F73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6D5D9E" w14:textId="77777777" w:rsidR="00290CF4" w:rsidRDefault="00290CF4" w:rsidP="00290CF4">
            <w:pPr>
              <w:pStyle w:val="Dates"/>
            </w:pPr>
            <w:r w:rsidRPr="000A6F7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AD315E" w14:textId="77777777" w:rsidR="00290CF4" w:rsidRDefault="00290CF4" w:rsidP="00290CF4">
            <w:pPr>
              <w:pStyle w:val="Dates"/>
            </w:pPr>
            <w:r w:rsidRPr="000A6F73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4BBB1E" w14:textId="77777777" w:rsidR="00290CF4" w:rsidRDefault="00290CF4" w:rsidP="00290CF4">
            <w:pPr>
              <w:pStyle w:val="Dates"/>
            </w:pPr>
            <w:r w:rsidRPr="000A6F73">
              <w:t>28</w:t>
            </w:r>
          </w:p>
        </w:tc>
      </w:tr>
      <w:tr w:rsidR="00290CF4" w14:paraId="7E77DC5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B5614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60BF7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9E5C0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3D2E9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0491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70DE1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04A697" w14:textId="77777777" w:rsidR="00290CF4" w:rsidRDefault="00290CF4" w:rsidP="00290CF4"/>
        </w:tc>
      </w:tr>
      <w:tr w:rsidR="00290CF4" w14:paraId="4BAB5B8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4C4474" w14:textId="77777777" w:rsidR="00290CF4" w:rsidRDefault="00290CF4" w:rsidP="00290CF4">
            <w:pPr>
              <w:pStyle w:val="Dates"/>
            </w:pPr>
            <w:r w:rsidRPr="000A6F7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EAE9FD" w14:textId="77777777" w:rsidR="00290CF4" w:rsidRDefault="00290CF4" w:rsidP="00290CF4">
            <w:pPr>
              <w:pStyle w:val="Dates"/>
            </w:pPr>
            <w:r w:rsidRPr="000A6F7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F4C3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B30B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47F34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4CEA18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BD8BDC" w14:textId="77777777" w:rsidR="00290CF4" w:rsidRDefault="00290CF4" w:rsidP="00290CF4">
            <w:pPr>
              <w:pStyle w:val="Dates"/>
            </w:pPr>
          </w:p>
        </w:tc>
      </w:tr>
      <w:tr w:rsidR="00290CF4" w14:paraId="75F959F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E407E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F7D3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44449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08D80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54900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7718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B3F54" w14:textId="77777777" w:rsidR="00290CF4" w:rsidRDefault="00290CF4" w:rsidP="00290CF4"/>
        </w:tc>
      </w:tr>
      <w:tr w:rsidR="00290CF4" w14:paraId="1C4EBA2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FC905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3A94D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D460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24B51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4FE5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D28AA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6DE74A" w14:textId="77777777" w:rsidR="00290CF4" w:rsidRDefault="00290CF4" w:rsidP="00290CF4">
            <w:pPr>
              <w:pStyle w:val="Dates"/>
            </w:pPr>
          </w:p>
        </w:tc>
      </w:tr>
      <w:tr w:rsidR="00800901" w14:paraId="7012368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853D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4571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4EB35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43A6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82254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C67F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8E16ED" w14:textId="77777777" w:rsidR="00800901" w:rsidRDefault="00800901" w:rsidP="00943931"/>
        </w:tc>
      </w:tr>
    </w:tbl>
    <w:p w14:paraId="05C37866" w14:textId="77777777" w:rsidR="00D435C2" w:rsidRDefault="00D435C2" w:rsidP="00D435C2"/>
    <w:p w14:paraId="36EE84F2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800901" w14:paraId="6AF7382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76F11FA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B118A65" w14:textId="77777777" w:rsidR="00800901" w:rsidRDefault="00800901" w:rsidP="00943931"/>
        </w:tc>
      </w:tr>
      <w:tr w:rsidR="00800901" w14:paraId="5D2F835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9322CED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4F24436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602B52A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2CF6606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989A27C" w14:textId="77777777" w:rsidR="00800901" w:rsidRPr="003F1620" w:rsidRDefault="00800901" w:rsidP="00943931"/>
        </w:tc>
      </w:tr>
      <w:tr w:rsidR="00800901" w14:paraId="3673BA1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0DC453" w14:textId="77777777" w:rsidR="00800901" w:rsidRDefault="002718B4" w:rsidP="00943931">
            <w:pPr>
              <w:pStyle w:val="Days"/>
            </w:pPr>
            <w:sdt>
              <w:sdtPr>
                <w:id w:val="1253935943"/>
                <w:placeholder>
                  <w:docPart w:val="C44487CD5B62405E949E72F6018897BB"/>
                </w:placeholder>
                <w:temporary/>
                <w:showingPlcHdr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319C31" w14:textId="77777777" w:rsidR="00800901" w:rsidRDefault="002718B4" w:rsidP="00943931">
            <w:pPr>
              <w:pStyle w:val="Days"/>
            </w:pPr>
            <w:sdt>
              <w:sdtPr>
                <w:id w:val="1983808472"/>
                <w:placeholder>
                  <w:docPart w:val="8EC0943A76D1432BB316B70FD0DA4AB6"/>
                </w:placeholder>
                <w:temporary/>
                <w:showingPlcHdr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41B6FA" w14:textId="77777777" w:rsidR="00800901" w:rsidRDefault="002718B4" w:rsidP="00943931">
            <w:pPr>
              <w:pStyle w:val="Days"/>
            </w:pPr>
            <w:sdt>
              <w:sdtPr>
                <w:id w:val="1148317476"/>
                <w:placeholder>
                  <w:docPart w:val="7AB38FC4454443C2824624C446749BF4"/>
                </w:placeholder>
                <w:temporary/>
                <w:showingPlcHdr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1570FC" w14:textId="77777777" w:rsidR="00800901" w:rsidRDefault="002718B4" w:rsidP="00943931">
            <w:pPr>
              <w:pStyle w:val="Days"/>
            </w:pPr>
            <w:sdt>
              <w:sdtPr>
                <w:id w:val="-1272541922"/>
                <w:placeholder>
                  <w:docPart w:val="DC8EC8C919F746268B6DCD12B256FA67"/>
                </w:placeholder>
                <w:temporary/>
                <w:showingPlcHdr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F9C370E" w14:textId="77777777" w:rsidR="00800901" w:rsidRDefault="002718B4" w:rsidP="00943931">
            <w:pPr>
              <w:pStyle w:val="Days"/>
            </w:pPr>
            <w:sdt>
              <w:sdtPr>
                <w:id w:val="189886748"/>
                <w:placeholder>
                  <w:docPart w:val="9D913ACCFA1F4F56B8793C8D2FA28993"/>
                </w:placeholder>
                <w:temporary/>
                <w:showingPlcHdr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F9072D" w14:textId="77777777" w:rsidR="00800901" w:rsidRDefault="002718B4" w:rsidP="00943931">
            <w:pPr>
              <w:pStyle w:val="Days"/>
            </w:pPr>
            <w:sdt>
              <w:sdtPr>
                <w:id w:val="-1507045536"/>
                <w:placeholder>
                  <w:docPart w:val="DAB63F1A88184E48AF220C56CA614B26"/>
                </w:placeholder>
                <w:temporary/>
                <w:showingPlcHdr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952330" w14:textId="77777777" w:rsidR="00800901" w:rsidRDefault="002718B4" w:rsidP="00943931">
            <w:pPr>
              <w:pStyle w:val="Days"/>
            </w:pPr>
            <w:sdt>
              <w:sdtPr>
                <w:id w:val="2020356947"/>
                <w:placeholder>
                  <w:docPart w:val="AAB3F77143224321BD2B973AF108A7E4"/>
                </w:placeholder>
                <w:temporary/>
                <w:showingPlcHdr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2385DA7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B79D9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246B8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3E58E2" w14:textId="77777777" w:rsidR="00290CF4" w:rsidRDefault="00290CF4" w:rsidP="00290CF4">
            <w:pPr>
              <w:pStyle w:val="Dates"/>
            </w:pPr>
            <w:r w:rsidRPr="000F08BC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E4C884" w14:textId="77777777" w:rsidR="00290CF4" w:rsidRDefault="00290CF4" w:rsidP="00290CF4">
            <w:pPr>
              <w:pStyle w:val="Dates"/>
            </w:pPr>
            <w:r w:rsidRPr="000F08BC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D57CF" w14:textId="77777777" w:rsidR="00290CF4" w:rsidRDefault="00290CF4" w:rsidP="00290CF4">
            <w:pPr>
              <w:pStyle w:val="Dates"/>
            </w:pPr>
            <w:r w:rsidRPr="000F08BC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4E4A3D" w14:textId="77777777" w:rsidR="00290CF4" w:rsidRDefault="00290CF4" w:rsidP="00290CF4">
            <w:pPr>
              <w:pStyle w:val="Dates"/>
            </w:pPr>
            <w:r w:rsidRPr="000F08BC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82B5D1" w14:textId="77777777" w:rsidR="00290CF4" w:rsidRDefault="00290CF4" w:rsidP="00290CF4">
            <w:pPr>
              <w:pStyle w:val="Dates"/>
            </w:pPr>
            <w:r w:rsidRPr="000F08BC">
              <w:t>5</w:t>
            </w:r>
          </w:p>
        </w:tc>
      </w:tr>
      <w:tr w:rsidR="00290CF4" w14:paraId="18A3050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1B8C6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E7397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389F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030A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F8514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341B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0C443F" w14:textId="77777777" w:rsidR="00290CF4" w:rsidRDefault="00290CF4" w:rsidP="00290CF4"/>
        </w:tc>
      </w:tr>
      <w:tr w:rsidR="00290CF4" w14:paraId="06A22E5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046C61" w14:textId="77777777" w:rsidR="00290CF4" w:rsidRDefault="00290CF4" w:rsidP="00290CF4">
            <w:pPr>
              <w:pStyle w:val="Dates"/>
            </w:pPr>
            <w:r w:rsidRPr="000F08BC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E9DBA" w14:textId="77777777" w:rsidR="00290CF4" w:rsidRDefault="00290CF4" w:rsidP="00290CF4">
            <w:pPr>
              <w:pStyle w:val="Dates"/>
            </w:pPr>
            <w:r w:rsidRPr="000F08BC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B5D643" w14:textId="77777777" w:rsidR="00290CF4" w:rsidRDefault="00290CF4" w:rsidP="00290CF4">
            <w:pPr>
              <w:pStyle w:val="Dates"/>
            </w:pPr>
            <w:r w:rsidRPr="000F08BC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E9C58C" w14:textId="77777777" w:rsidR="00290CF4" w:rsidRDefault="00290CF4" w:rsidP="00290CF4">
            <w:pPr>
              <w:pStyle w:val="Dates"/>
            </w:pPr>
            <w:r w:rsidRPr="000F08BC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C5356" w14:textId="77777777" w:rsidR="00290CF4" w:rsidRDefault="00290CF4" w:rsidP="00290CF4">
            <w:pPr>
              <w:pStyle w:val="Dates"/>
            </w:pPr>
            <w:r w:rsidRPr="000F08BC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261562" w14:textId="77777777" w:rsidR="00290CF4" w:rsidRDefault="00290CF4" w:rsidP="00290CF4">
            <w:pPr>
              <w:pStyle w:val="Dates"/>
            </w:pPr>
            <w:r w:rsidRPr="000F08BC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0F3647" w14:textId="77777777" w:rsidR="00290CF4" w:rsidRDefault="00290CF4" w:rsidP="00290CF4">
            <w:pPr>
              <w:pStyle w:val="Dates"/>
            </w:pPr>
            <w:r w:rsidRPr="000F08BC">
              <w:t>12</w:t>
            </w:r>
          </w:p>
        </w:tc>
      </w:tr>
      <w:tr w:rsidR="00290CF4" w14:paraId="3068EBC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9874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7219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411259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9AE6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4AFF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F449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70E9F" w14:textId="77777777" w:rsidR="00290CF4" w:rsidRDefault="00290CF4" w:rsidP="00290CF4"/>
        </w:tc>
      </w:tr>
      <w:tr w:rsidR="00290CF4" w14:paraId="391288D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297760" w14:textId="77777777" w:rsidR="00290CF4" w:rsidRDefault="00290CF4" w:rsidP="00290CF4">
            <w:pPr>
              <w:pStyle w:val="Dates"/>
            </w:pPr>
            <w:r w:rsidRPr="000F08BC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5680F" w14:textId="77777777" w:rsidR="00290CF4" w:rsidRDefault="00290CF4" w:rsidP="00290CF4">
            <w:pPr>
              <w:pStyle w:val="Dates"/>
            </w:pPr>
            <w:r w:rsidRPr="000F08BC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05B42E" w14:textId="77777777" w:rsidR="00290CF4" w:rsidRDefault="00290CF4" w:rsidP="00290CF4">
            <w:pPr>
              <w:pStyle w:val="Dates"/>
            </w:pPr>
            <w:r w:rsidRPr="000F08BC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DE3368" w14:textId="77777777" w:rsidR="00290CF4" w:rsidRDefault="00290CF4" w:rsidP="00290CF4">
            <w:pPr>
              <w:pStyle w:val="Dates"/>
            </w:pPr>
            <w:r w:rsidRPr="000F08BC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70FCC" w14:textId="77777777" w:rsidR="00290CF4" w:rsidRDefault="00290CF4" w:rsidP="00290CF4">
            <w:pPr>
              <w:pStyle w:val="Dates"/>
            </w:pPr>
            <w:r w:rsidRPr="000F08BC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D5D7FB" w14:textId="77777777" w:rsidR="00290CF4" w:rsidRDefault="00290CF4" w:rsidP="00290CF4">
            <w:pPr>
              <w:pStyle w:val="Dates"/>
            </w:pPr>
            <w:r w:rsidRPr="000F08BC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CB8DFA" w14:textId="77777777" w:rsidR="00290CF4" w:rsidRDefault="00290CF4" w:rsidP="00290CF4">
            <w:pPr>
              <w:pStyle w:val="Dates"/>
            </w:pPr>
            <w:r w:rsidRPr="000F08BC">
              <w:t>19</w:t>
            </w:r>
          </w:p>
        </w:tc>
      </w:tr>
      <w:tr w:rsidR="00290CF4" w14:paraId="3D9D0FE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84B7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14DAC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981A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906F9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16A27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4880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C4311D" w14:textId="77777777" w:rsidR="00290CF4" w:rsidRDefault="00290CF4" w:rsidP="00290CF4"/>
        </w:tc>
      </w:tr>
      <w:tr w:rsidR="00290CF4" w14:paraId="04192B0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791AF7" w14:textId="77777777" w:rsidR="00290CF4" w:rsidRDefault="00290CF4" w:rsidP="00290CF4">
            <w:pPr>
              <w:pStyle w:val="Dates"/>
            </w:pPr>
            <w:r w:rsidRPr="000F08BC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C5916" w14:textId="77777777" w:rsidR="00290CF4" w:rsidRDefault="00290CF4" w:rsidP="00290CF4">
            <w:pPr>
              <w:pStyle w:val="Dates"/>
            </w:pPr>
            <w:r w:rsidRPr="000F08B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C2754A" w14:textId="77777777" w:rsidR="00290CF4" w:rsidRDefault="00290CF4" w:rsidP="00290CF4">
            <w:pPr>
              <w:pStyle w:val="Dates"/>
            </w:pPr>
            <w:r w:rsidRPr="000F08BC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1A589E" w14:textId="77777777" w:rsidR="00290CF4" w:rsidRDefault="00290CF4" w:rsidP="00290CF4">
            <w:pPr>
              <w:pStyle w:val="Dates"/>
            </w:pPr>
            <w:r w:rsidRPr="000F08BC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6A334" w14:textId="77777777" w:rsidR="00290CF4" w:rsidRDefault="00290CF4" w:rsidP="00290CF4">
            <w:pPr>
              <w:pStyle w:val="Dates"/>
            </w:pPr>
            <w:r w:rsidRPr="000F08BC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6FDAD5" w14:textId="77777777" w:rsidR="00290CF4" w:rsidRDefault="00290CF4" w:rsidP="00290CF4">
            <w:pPr>
              <w:pStyle w:val="Dates"/>
            </w:pPr>
            <w:r w:rsidRPr="000F08BC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2AE829" w14:textId="77777777" w:rsidR="00290CF4" w:rsidRDefault="00290CF4" w:rsidP="00290CF4">
            <w:pPr>
              <w:pStyle w:val="Dates"/>
            </w:pPr>
            <w:r w:rsidRPr="000F08BC">
              <w:t>26</w:t>
            </w:r>
          </w:p>
        </w:tc>
      </w:tr>
      <w:tr w:rsidR="00290CF4" w14:paraId="3927BBE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93DBD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4D6F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96924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56BA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AFCDA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720E7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18993" w14:textId="77777777" w:rsidR="00290CF4" w:rsidRDefault="00290CF4" w:rsidP="00290CF4"/>
        </w:tc>
      </w:tr>
      <w:tr w:rsidR="00290CF4" w14:paraId="10F276E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024D2" w14:textId="77777777" w:rsidR="00290CF4" w:rsidRDefault="00290CF4" w:rsidP="00290CF4">
            <w:pPr>
              <w:pStyle w:val="Dates"/>
            </w:pPr>
            <w:r w:rsidRPr="000F08BC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163F5" w14:textId="77777777" w:rsidR="00290CF4" w:rsidRDefault="00290CF4" w:rsidP="00290CF4">
            <w:pPr>
              <w:pStyle w:val="Dates"/>
            </w:pPr>
            <w:r w:rsidRPr="000F08B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4756A" w14:textId="77777777" w:rsidR="00290CF4" w:rsidRDefault="00290CF4" w:rsidP="00290CF4">
            <w:pPr>
              <w:pStyle w:val="Dates"/>
            </w:pPr>
            <w:r w:rsidRPr="000F08BC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91AF4" w14:textId="77777777" w:rsidR="00290CF4" w:rsidRDefault="00290CF4" w:rsidP="00290CF4">
            <w:pPr>
              <w:pStyle w:val="Dates"/>
            </w:pPr>
            <w:r w:rsidRPr="000F08BC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BBEC5D" w14:textId="77777777" w:rsidR="00290CF4" w:rsidRDefault="00290CF4" w:rsidP="00290CF4">
            <w:pPr>
              <w:pStyle w:val="Dates"/>
            </w:pPr>
            <w:r w:rsidRPr="000F08B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79104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330924" w14:textId="77777777" w:rsidR="00290CF4" w:rsidRDefault="00290CF4" w:rsidP="00290CF4">
            <w:pPr>
              <w:pStyle w:val="Dates"/>
            </w:pPr>
          </w:p>
        </w:tc>
      </w:tr>
      <w:tr w:rsidR="0005195E" w14:paraId="7BDF4AB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7768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1BA66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CBE3E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F32C5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F92FD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AD3F5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631311" w14:textId="77777777" w:rsidR="00800901" w:rsidRDefault="00800901" w:rsidP="00943931"/>
        </w:tc>
      </w:tr>
      <w:tr w:rsidR="00800901" w14:paraId="0BFAD09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41482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79267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C6064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EB206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4767E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694017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CC76EB" w14:textId="77777777" w:rsidR="00800901" w:rsidRDefault="00800901" w:rsidP="00943931">
            <w:pPr>
              <w:pStyle w:val="Dates"/>
            </w:pPr>
          </w:p>
        </w:tc>
      </w:tr>
      <w:tr w:rsidR="00800901" w14:paraId="780BA21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20112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00EF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8BF4B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383DD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AA2D4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97455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C314A" w14:textId="77777777" w:rsidR="00800901" w:rsidRDefault="00800901" w:rsidP="00943931"/>
        </w:tc>
      </w:tr>
    </w:tbl>
    <w:p w14:paraId="71558399" w14:textId="77777777" w:rsidR="00D435C2" w:rsidRDefault="00D435C2" w:rsidP="00D435C2"/>
    <w:p w14:paraId="78A6768B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800901" w14:paraId="227B9EC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251EBD57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7527C69" w14:textId="77777777" w:rsidR="00800901" w:rsidRDefault="00800901" w:rsidP="00943931"/>
        </w:tc>
      </w:tr>
      <w:tr w:rsidR="00800901" w14:paraId="5E06CCF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B8677C7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0ADFE6F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3DD15D83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5F18462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D7071FA" w14:textId="77777777" w:rsidR="00800901" w:rsidRPr="003F1620" w:rsidRDefault="00800901" w:rsidP="00943931"/>
        </w:tc>
      </w:tr>
      <w:tr w:rsidR="00800901" w14:paraId="4BC4781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FD2E54" w14:textId="77777777" w:rsidR="00800901" w:rsidRDefault="002718B4" w:rsidP="00943931">
            <w:pPr>
              <w:pStyle w:val="Days"/>
            </w:pPr>
            <w:sdt>
              <w:sdtPr>
                <w:id w:val="1508864240"/>
                <w:placeholder>
                  <w:docPart w:val="EC7BFE7BA55648A180371D1496CD4F1A"/>
                </w:placeholder>
                <w:temporary/>
                <w:showingPlcHdr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E707C9" w14:textId="77777777" w:rsidR="00800901" w:rsidRDefault="002718B4" w:rsidP="00943931">
            <w:pPr>
              <w:pStyle w:val="Days"/>
            </w:pPr>
            <w:sdt>
              <w:sdtPr>
                <w:id w:val="208531551"/>
                <w:placeholder>
                  <w:docPart w:val="0EE7D170231B4792B677C64D10C1AEFD"/>
                </w:placeholder>
                <w:temporary/>
                <w:showingPlcHdr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22777F" w14:textId="77777777" w:rsidR="00800901" w:rsidRDefault="002718B4" w:rsidP="00943931">
            <w:pPr>
              <w:pStyle w:val="Days"/>
            </w:pPr>
            <w:sdt>
              <w:sdtPr>
                <w:id w:val="-440538738"/>
                <w:placeholder>
                  <w:docPart w:val="5136E227574346E9862E046C0F2E27F1"/>
                </w:placeholder>
                <w:temporary/>
                <w:showingPlcHdr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94F15EF" w14:textId="77777777" w:rsidR="00800901" w:rsidRDefault="002718B4" w:rsidP="00943931">
            <w:pPr>
              <w:pStyle w:val="Days"/>
            </w:pPr>
            <w:sdt>
              <w:sdtPr>
                <w:id w:val="1593902153"/>
                <w:placeholder>
                  <w:docPart w:val="C5B2B77F54E54B358EF47939B237C5DE"/>
                </w:placeholder>
                <w:temporary/>
                <w:showingPlcHdr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0940A6" w14:textId="77777777" w:rsidR="00800901" w:rsidRDefault="002718B4" w:rsidP="00943931">
            <w:pPr>
              <w:pStyle w:val="Days"/>
            </w:pPr>
            <w:sdt>
              <w:sdtPr>
                <w:id w:val="-1394501937"/>
                <w:placeholder>
                  <w:docPart w:val="6294935F9EA3498AA3E54C938CD0FC54"/>
                </w:placeholder>
                <w:temporary/>
                <w:showingPlcHdr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01FD71" w14:textId="77777777" w:rsidR="00800901" w:rsidRDefault="002718B4" w:rsidP="00943931">
            <w:pPr>
              <w:pStyle w:val="Days"/>
            </w:pPr>
            <w:sdt>
              <w:sdtPr>
                <w:id w:val="-445780708"/>
                <w:placeholder>
                  <w:docPart w:val="2D56DFFDCC44489E832B60177AD6E90B"/>
                </w:placeholder>
                <w:temporary/>
                <w:showingPlcHdr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64A96C" w14:textId="77777777" w:rsidR="00800901" w:rsidRDefault="002718B4" w:rsidP="00943931">
            <w:pPr>
              <w:pStyle w:val="Days"/>
            </w:pPr>
            <w:sdt>
              <w:sdtPr>
                <w:id w:val="-1350943468"/>
                <w:placeholder>
                  <w:docPart w:val="07A290F9FFA948888C404BF21F30E102"/>
                </w:placeholder>
                <w:temporary/>
                <w:showingPlcHdr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23AF4F6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40CF3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5B6E2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D352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0C8CA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CD60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CCCCC" w14:textId="77777777" w:rsidR="00290CF4" w:rsidRDefault="00290CF4" w:rsidP="00290CF4">
            <w:pPr>
              <w:pStyle w:val="Dates"/>
            </w:pPr>
            <w:r w:rsidRPr="004300E6"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B995AA" w14:textId="77777777" w:rsidR="00290CF4" w:rsidRDefault="00290CF4" w:rsidP="00290CF4">
            <w:pPr>
              <w:pStyle w:val="Dates"/>
            </w:pPr>
            <w:r w:rsidRPr="004300E6">
              <w:t>2</w:t>
            </w:r>
          </w:p>
        </w:tc>
      </w:tr>
      <w:tr w:rsidR="00290CF4" w14:paraId="4944452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7236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65E43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F1A60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AC79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7A12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D4E7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B754FD" w14:textId="77777777" w:rsidR="00290CF4" w:rsidRDefault="00290CF4" w:rsidP="00290CF4"/>
        </w:tc>
      </w:tr>
      <w:tr w:rsidR="00290CF4" w14:paraId="0236307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CC6F2" w14:textId="77777777" w:rsidR="00290CF4" w:rsidRDefault="00290CF4" w:rsidP="00290CF4">
            <w:pPr>
              <w:pStyle w:val="Dates"/>
            </w:pPr>
            <w:r w:rsidRPr="004300E6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092873" w14:textId="77777777" w:rsidR="00290CF4" w:rsidRDefault="00290CF4" w:rsidP="00290CF4">
            <w:pPr>
              <w:pStyle w:val="Dates"/>
            </w:pPr>
            <w:r w:rsidRPr="004300E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61AB41" w14:textId="77777777" w:rsidR="00290CF4" w:rsidRDefault="00290CF4" w:rsidP="00290CF4">
            <w:pPr>
              <w:pStyle w:val="Dates"/>
            </w:pPr>
            <w:r w:rsidRPr="004300E6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F3B09B" w14:textId="77777777" w:rsidR="00290CF4" w:rsidRDefault="00290CF4" w:rsidP="00290CF4">
            <w:pPr>
              <w:pStyle w:val="Dates"/>
            </w:pPr>
            <w:r w:rsidRPr="004300E6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B1BE6" w14:textId="77777777" w:rsidR="00290CF4" w:rsidRDefault="00290CF4" w:rsidP="00290CF4">
            <w:pPr>
              <w:pStyle w:val="Dates"/>
            </w:pPr>
            <w:r w:rsidRPr="004300E6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A2E7B" w14:textId="77777777" w:rsidR="00290CF4" w:rsidRDefault="00290CF4" w:rsidP="00290CF4">
            <w:pPr>
              <w:pStyle w:val="Dates"/>
            </w:pPr>
            <w:r w:rsidRPr="004300E6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D5FC20" w14:textId="77777777" w:rsidR="00290CF4" w:rsidRDefault="00290CF4" w:rsidP="00290CF4">
            <w:pPr>
              <w:pStyle w:val="Dates"/>
            </w:pPr>
            <w:r w:rsidRPr="004300E6">
              <w:t>9</w:t>
            </w:r>
          </w:p>
        </w:tc>
      </w:tr>
      <w:tr w:rsidR="00290CF4" w14:paraId="73D285F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F159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BDDB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162F5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23FA3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4324B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4496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02AB1" w14:textId="77777777" w:rsidR="00290CF4" w:rsidRDefault="00290CF4" w:rsidP="00290CF4"/>
        </w:tc>
      </w:tr>
      <w:tr w:rsidR="00290CF4" w14:paraId="359433A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A4160" w14:textId="77777777" w:rsidR="00290CF4" w:rsidRDefault="00290CF4" w:rsidP="00290CF4">
            <w:pPr>
              <w:pStyle w:val="Dates"/>
            </w:pPr>
            <w:r w:rsidRPr="004300E6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5AE866" w14:textId="77777777" w:rsidR="00290CF4" w:rsidRDefault="00290CF4" w:rsidP="00290CF4">
            <w:pPr>
              <w:pStyle w:val="Dates"/>
            </w:pPr>
            <w:r w:rsidRPr="004300E6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9279E2" w14:textId="77777777" w:rsidR="00290CF4" w:rsidRDefault="00290CF4" w:rsidP="00290CF4">
            <w:pPr>
              <w:pStyle w:val="Dates"/>
            </w:pPr>
            <w:r w:rsidRPr="004300E6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A8B13" w14:textId="77777777" w:rsidR="00290CF4" w:rsidRDefault="00290CF4" w:rsidP="00290CF4">
            <w:pPr>
              <w:pStyle w:val="Dates"/>
            </w:pPr>
            <w:r w:rsidRPr="004300E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9625AE" w14:textId="77777777" w:rsidR="00290CF4" w:rsidRDefault="00290CF4" w:rsidP="00290CF4">
            <w:pPr>
              <w:pStyle w:val="Dates"/>
            </w:pPr>
            <w:r w:rsidRPr="004300E6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304C84" w14:textId="77777777" w:rsidR="00290CF4" w:rsidRDefault="00290CF4" w:rsidP="00290CF4">
            <w:pPr>
              <w:pStyle w:val="Dates"/>
            </w:pPr>
            <w:r w:rsidRPr="004300E6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F448A9" w14:textId="77777777" w:rsidR="00290CF4" w:rsidRDefault="00290CF4" w:rsidP="00290CF4">
            <w:pPr>
              <w:pStyle w:val="Dates"/>
            </w:pPr>
            <w:r w:rsidRPr="004300E6">
              <w:t>16</w:t>
            </w:r>
          </w:p>
        </w:tc>
      </w:tr>
      <w:tr w:rsidR="00290CF4" w14:paraId="0B88D9B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EEA6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C375F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16AF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0235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19D77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6BD5E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FA11C7" w14:textId="77777777" w:rsidR="00290CF4" w:rsidRDefault="00290CF4" w:rsidP="00290CF4"/>
        </w:tc>
      </w:tr>
      <w:tr w:rsidR="00290CF4" w14:paraId="0409313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15BDFE" w14:textId="77777777" w:rsidR="00290CF4" w:rsidRDefault="00290CF4" w:rsidP="00290CF4">
            <w:pPr>
              <w:pStyle w:val="Dates"/>
            </w:pPr>
            <w:r w:rsidRPr="004300E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2671B3" w14:textId="77777777" w:rsidR="00290CF4" w:rsidRDefault="00290CF4" w:rsidP="00290CF4">
            <w:pPr>
              <w:pStyle w:val="Dates"/>
            </w:pPr>
            <w:r w:rsidRPr="004300E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E48AE3" w14:textId="77777777" w:rsidR="00290CF4" w:rsidRDefault="00290CF4" w:rsidP="00290CF4">
            <w:pPr>
              <w:pStyle w:val="Dates"/>
            </w:pPr>
            <w:r w:rsidRPr="004300E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B0FC69" w14:textId="77777777" w:rsidR="00290CF4" w:rsidRDefault="00290CF4" w:rsidP="00290CF4">
            <w:pPr>
              <w:pStyle w:val="Dates"/>
            </w:pPr>
            <w:r w:rsidRPr="004300E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D008BD" w14:textId="77777777" w:rsidR="00290CF4" w:rsidRDefault="00290CF4" w:rsidP="00290CF4">
            <w:pPr>
              <w:pStyle w:val="Dates"/>
            </w:pPr>
            <w:r w:rsidRPr="004300E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EBDDCD" w14:textId="77777777" w:rsidR="00290CF4" w:rsidRDefault="00290CF4" w:rsidP="00290CF4">
            <w:pPr>
              <w:pStyle w:val="Dates"/>
            </w:pPr>
            <w:r w:rsidRPr="004300E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A8E294" w14:textId="77777777" w:rsidR="00290CF4" w:rsidRDefault="00290CF4" w:rsidP="00290CF4">
            <w:pPr>
              <w:pStyle w:val="Dates"/>
            </w:pPr>
            <w:r w:rsidRPr="004300E6">
              <w:t>23</w:t>
            </w:r>
          </w:p>
        </w:tc>
      </w:tr>
      <w:tr w:rsidR="00290CF4" w14:paraId="3A887F2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B0EE1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AA67D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E25E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DFF7F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78BC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B1A9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86BB3" w14:textId="77777777" w:rsidR="00290CF4" w:rsidRDefault="00290CF4" w:rsidP="00290CF4"/>
        </w:tc>
      </w:tr>
      <w:tr w:rsidR="00290CF4" w14:paraId="486B716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1EB4F" w14:textId="77777777" w:rsidR="00290CF4" w:rsidRDefault="00290CF4" w:rsidP="00290CF4">
            <w:pPr>
              <w:pStyle w:val="Dates"/>
            </w:pPr>
            <w:r w:rsidRPr="004300E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2CF2C5" w14:textId="77777777" w:rsidR="00290CF4" w:rsidRDefault="00290CF4" w:rsidP="00290CF4">
            <w:pPr>
              <w:pStyle w:val="Dates"/>
            </w:pPr>
            <w:r w:rsidRPr="004300E6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6A2478" w14:textId="77777777" w:rsidR="00290CF4" w:rsidRDefault="00290CF4" w:rsidP="00290CF4">
            <w:pPr>
              <w:pStyle w:val="Dates"/>
            </w:pPr>
            <w:r w:rsidRPr="004300E6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5CC36" w14:textId="77777777" w:rsidR="00290CF4" w:rsidRDefault="00290CF4" w:rsidP="00290CF4">
            <w:pPr>
              <w:pStyle w:val="Dates"/>
            </w:pPr>
            <w:r w:rsidRPr="004300E6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780B6F" w14:textId="77777777" w:rsidR="00290CF4" w:rsidRDefault="00290CF4" w:rsidP="00290CF4">
            <w:pPr>
              <w:pStyle w:val="Dates"/>
            </w:pPr>
            <w:r w:rsidRPr="004300E6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5B76AB" w14:textId="77777777" w:rsidR="00290CF4" w:rsidRDefault="00290CF4" w:rsidP="00290CF4">
            <w:pPr>
              <w:pStyle w:val="Dates"/>
            </w:pPr>
            <w:r w:rsidRPr="004300E6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E453B0" w14:textId="77777777" w:rsidR="00290CF4" w:rsidRDefault="00290CF4" w:rsidP="00290CF4">
            <w:pPr>
              <w:pStyle w:val="Dates"/>
            </w:pPr>
            <w:r w:rsidRPr="004300E6">
              <w:t>30</w:t>
            </w:r>
          </w:p>
        </w:tc>
      </w:tr>
      <w:tr w:rsidR="0005195E" w14:paraId="3D087D9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EAA75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227B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5A8E6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5764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678DD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B910E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C93BD0" w14:textId="77777777" w:rsidR="00800901" w:rsidRDefault="00800901" w:rsidP="00943931"/>
        </w:tc>
      </w:tr>
      <w:tr w:rsidR="00800901" w14:paraId="0CE354A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C7F530" w14:textId="77777777" w:rsidR="00800901" w:rsidRDefault="00290CF4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5DD4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D7828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8422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CF820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B291F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54C0D" w14:textId="77777777" w:rsidR="00800901" w:rsidRDefault="00800901" w:rsidP="00943931">
            <w:pPr>
              <w:pStyle w:val="Dates"/>
            </w:pPr>
          </w:p>
        </w:tc>
      </w:tr>
      <w:tr w:rsidR="00800901" w14:paraId="62D240C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32906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9EF0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B3707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EED41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4BFD3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D953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9283AC" w14:textId="77777777" w:rsidR="00800901" w:rsidRDefault="00800901" w:rsidP="00943931"/>
        </w:tc>
      </w:tr>
    </w:tbl>
    <w:p w14:paraId="370B6C9B" w14:textId="77777777" w:rsidR="00D435C2" w:rsidRDefault="00D435C2" w:rsidP="00D435C2"/>
    <w:p w14:paraId="4C524223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800901" w14:paraId="10F9E66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AC00BAA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48C2F29" w14:textId="77777777" w:rsidR="00800901" w:rsidRDefault="00800901" w:rsidP="00943931"/>
        </w:tc>
      </w:tr>
      <w:tr w:rsidR="00800901" w14:paraId="04915F1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E09B5B8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58D30AE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2479AA55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7F929E7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CC96022" w14:textId="77777777" w:rsidR="00800901" w:rsidRPr="003F1620" w:rsidRDefault="00800901" w:rsidP="00943931"/>
        </w:tc>
      </w:tr>
      <w:tr w:rsidR="00800901" w14:paraId="08FFA0A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A883846" w14:textId="77777777" w:rsidR="00800901" w:rsidRDefault="002718B4" w:rsidP="00943931">
            <w:pPr>
              <w:pStyle w:val="Days"/>
            </w:pPr>
            <w:sdt>
              <w:sdtPr>
                <w:id w:val="-1147747017"/>
                <w:placeholder>
                  <w:docPart w:val="12C82B8B04724267B818F5BE489FAC57"/>
                </w:placeholder>
                <w:temporary/>
                <w:showingPlcHdr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E3B484" w14:textId="77777777" w:rsidR="00800901" w:rsidRDefault="002718B4" w:rsidP="00943931">
            <w:pPr>
              <w:pStyle w:val="Days"/>
            </w:pPr>
            <w:sdt>
              <w:sdtPr>
                <w:id w:val="1051890153"/>
                <w:placeholder>
                  <w:docPart w:val="3ABC4F0F81574C59B20E57484CCD04A2"/>
                </w:placeholder>
                <w:temporary/>
                <w:showingPlcHdr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890F2AF" w14:textId="77777777" w:rsidR="00800901" w:rsidRDefault="002718B4" w:rsidP="00943931">
            <w:pPr>
              <w:pStyle w:val="Days"/>
            </w:pPr>
            <w:sdt>
              <w:sdtPr>
                <w:id w:val="70479844"/>
                <w:placeholder>
                  <w:docPart w:val="5D64009A65094C70B3CCB7A3F60E7000"/>
                </w:placeholder>
                <w:temporary/>
                <w:showingPlcHdr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BBB0F66" w14:textId="77777777" w:rsidR="00800901" w:rsidRDefault="002718B4" w:rsidP="00943931">
            <w:pPr>
              <w:pStyle w:val="Days"/>
            </w:pPr>
            <w:sdt>
              <w:sdtPr>
                <w:id w:val="-887188499"/>
                <w:placeholder>
                  <w:docPart w:val="CD66F60B63BF4511AD3ED2A7F079AADA"/>
                </w:placeholder>
                <w:temporary/>
                <w:showingPlcHdr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4A7E24" w14:textId="77777777" w:rsidR="00800901" w:rsidRDefault="002718B4" w:rsidP="00943931">
            <w:pPr>
              <w:pStyle w:val="Days"/>
            </w:pPr>
            <w:sdt>
              <w:sdtPr>
                <w:id w:val="1336263357"/>
                <w:placeholder>
                  <w:docPart w:val="90DF866EAD2546DCA2A215A084EF7EA9"/>
                </w:placeholder>
                <w:temporary/>
                <w:showingPlcHdr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D60CDC" w14:textId="77777777" w:rsidR="00800901" w:rsidRDefault="002718B4" w:rsidP="00943931">
            <w:pPr>
              <w:pStyle w:val="Days"/>
            </w:pPr>
            <w:sdt>
              <w:sdtPr>
                <w:id w:val="828487818"/>
                <w:placeholder>
                  <w:docPart w:val="BE05BEC85E034A4982A0966C336AC1B5"/>
                </w:placeholder>
                <w:temporary/>
                <w:showingPlcHdr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4B82F68" w14:textId="77777777" w:rsidR="00800901" w:rsidRDefault="002718B4" w:rsidP="00943931">
            <w:pPr>
              <w:pStyle w:val="Days"/>
            </w:pPr>
            <w:sdt>
              <w:sdtPr>
                <w:id w:val="-358894176"/>
                <w:placeholder>
                  <w:docPart w:val="3B2DF00638BF421CB7FBD4184620B258"/>
                </w:placeholder>
                <w:temporary/>
                <w:showingPlcHdr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00BD075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C38B9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CE5CDE" w14:textId="77777777" w:rsidR="00290CF4" w:rsidRDefault="00290CF4" w:rsidP="00290CF4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CDA203" w14:textId="77777777" w:rsidR="00290CF4" w:rsidRDefault="00290CF4" w:rsidP="00290CF4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D467A" w14:textId="77777777" w:rsidR="00290CF4" w:rsidRDefault="00290CF4" w:rsidP="00290CF4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573AF" w14:textId="77777777" w:rsidR="00290CF4" w:rsidRDefault="00290CF4" w:rsidP="00290CF4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03F7B7" w14:textId="77777777" w:rsidR="00290CF4" w:rsidRDefault="00290CF4" w:rsidP="00290CF4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2D39D" w14:textId="77777777" w:rsidR="00290CF4" w:rsidRDefault="00290CF4" w:rsidP="00290CF4">
            <w:pPr>
              <w:pStyle w:val="Dates"/>
            </w:pPr>
            <w:r w:rsidRPr="004A1ACD">
              <w:t>6</w:t>
            </w:r>
          </w:p>
        </w:tc>
      </w:tr>
      <w:tr w:rsidR="00290CF4" w14:paraId="5DE4BB7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CFE5F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5AED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00399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AEB33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D4E5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5457D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9EDCE" w14:textId="77777777" w:rsidR="00290CF4" w:rsidRDefault="00290CF4" w:rsidP="00290CF4"/>
        </w:tc>
      </w:tr>
      <w:tr w:rsidR="00290CF4" w14:paraId="1524B9D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F9D1CD" w14:textId="77777777" w:rsidR="00290CF4" w:rsidRDefault="00290CF4" w:rsidP="00290CF4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F27712" w14:textId="77777777" w:rsidR="00290CF4" w:rsidRDefault="00290CF4" w:rsidP="00290CF4">
            <w:pPr>
              <w:pStyle w:val="Dates"/>
            </w:pPr>
            <w:r w:rsidRPr="004A1AC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CEBFF7" w14:textId="77777777" w:rsidR="00290CF4" w:rsidRDefault="00290CF4" w:rsidP="00290CF4">
            <w:pPr>
              <w:pStyle w:val="Dates"/>
            </w:pPr>
            <w:r w:rsidRPr="004A1ACD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A712B6" w14:textId="77777777" w:rsidR="00290CF4" w:rsidRDefault="00290CF4" w:rsidP="00290CF4">
            <w:pPr>
              <w:pStyle w:val="Dates"/>
            </w:pPr>
            <w:r w:rsidRPr="004A1AC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5C1DD" w14:textId="77777777" w:rsidR="00290CF4" w:rsidRDefault="00290CF4" w:rsidP="00290CF4">
            <w:pPr>
              <w:pStyle w:val="Dates"/>
            </w:pPr>
            <w:r w:rsidRPr="004A1AC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AE492" w14:textId="77777777" w:rsidR="00290CF4" w:rsidRDefault="00290CF4" w:rsidP="00290CF4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CF9219" w14:textId="77777777" w:rsidR="00290CF4" w:rsidRDefault="00290CF4" w:rsidP="00290CF4">
            <w:pPr>
              <w:pStyle w:val="Dates"/>
            </w:pPr>
            <w:r w:rsidRPr="004A1ACD">
              <w:t>13</w:t>
            </w:r>
          </w:p>
        </w:tc>
      </w:tr>
      <w:tr w:rsidR="00290CF4" w14:paraId="4C538D4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FAA1E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22269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F122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D8049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33CA1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D0D5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62197" w14:textId="77777777" w:rsidR="00290CF4" w:rsidRDefault="00290CF4" w:rsidP="00290CF4"/>
        </w:tc>
      </w:tr>
      <w:tr w:rsidR="00290CF4" w14:paraId="4B78951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5F9417" w14:textId="77777777" w:rsidR="00290CF4" w:rsidRDefault="00290CF4" w:rsidP="00290CF4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C11225" w14:textId="77777777" w:rsidR="00290CF4" w:rsidRDefault="00290CF4" w:rsidP="00290CF4">
            <w:pPr>
              <w:pStyle w:val="Dates"/>
            </w:pPr>
            <w:r w:rsidRPr="004A1ACD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E1DC79" w14:textId="77777777" w:rsidR="00290CF4" w:rsidRDefault="00290CF4" w:rsidP="00290CF4">
            <w:pPr>
              <w:pStyle w:val="Dates"/>
            </w:pPr>
            <w:r w:rsidRPr="004A1ACD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D3EF49" w14:textId="77777777" w:rsidR="00290CF4" w:rsidRDefault="00290CF4" w:rsidP="00290CF4">
            <w:pPr>
              <w:pStyle w:val="Dates"/>
            </w:pPr>
            <w:r w:rsidRPr="004A1AC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FC1D9" w14:textId="77777777" w:rsidR="00290CF4" w:rsidRDefault="00290CF4" w:rsidP="00290CF4">
            <w:pPr>
              <w:pStyle w:val="Dates"/>
            </w:pPr>
            <w:r w:rsidRPr="004A1ACD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0C8542" w14:textId="77777777" w:rsidR="00290CF4" w:rsidRDefault="00290CF4" w:rsidP="00290CF4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61369B" w14:textId="77777777" w:rsidR="00290CF4" w:rsidRDefault="00290CF4" w:rsidP="00290CF4">
            <w:pPr>
              <w:pStyle w:val="Dates"/>
            </w:pPr>
            <w:r w:rsidRPr="004A1ACD">
              <w:t>20</w:t>
            </w:r>
          </w:p>
        </w:tc>
      </w:tr>
      <w:tr w:rsidR="00290CF4" w14:paraId="2012D7A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FBDFA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FFD2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5ED7B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877E6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09CC6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F2623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F45BB" w14:textId="77777777" w:rsidR="00290CF4" w:rsidRDefault="00290CF4" w:rsidP="00290CF4"/>
        </w:tc>
      </w:tr>
      <w:tr w:rsidR="00290CF4" w14:paraId="62608AA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E8B8EE" w14:textId="77777777" w:rsidR="00290CF4" w:rsidRDefault="00290CF4" w:rsidP="00290CF4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B34F7" w14:textId="77777777" w:rsidR="00290CF4" w:rsidRDefault="00290CF4" w:rsidP="00290CF4">
            <w:pPr>
              <w:pStyle w:val="Dates"/>
            </w:pPr>
            <w:r w:rsidRPr="004A1AC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BAB8B" w14:textId="77777777" w:rsidR="00290CF4" w:rsidRDefault="00290CF4" w:rsidP="00290CF4">
            <w:pPr>
              <w:pStyle w:val="Dates"/>
            </w:pPr>
            <w:r w:rsidRPr="004A1ACD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0B5BB" w14:textId="77777777" w:rsidR="00290CF4" w:rsidRDefault="00290CF4" w:rsidP="00290CF4">
            <w:pPr>
              <w:pStyle w:val="Dates"/>
            </w:pPr>
            <w:r w:rsidRPr="004A1AC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78B6A7" w14:textId="77777777" w:rsidR="00290CF4" w:rsidRDefault="00290CF4" w:rsidP="00290CF4">
            <w:pPr>
              <w:pStyle w:val="Dates"/>
            </w:pPr>
            <w:r w:rsidRPr="004A1ACD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03F7D8" w14:textId="77777777" w:rsidR="00290CF4" w:rsidRDefault="00290CF4" w:rsidP="00290CF4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7BE69" w14:textId="77777777" w:rsidR="00290CF4" w:rsidRDefault="00290CF4" w:rsidP="00290CF4">
            <w:pPr>
              <w:pStyle w:val="Dates"/>
            </w:pPr>
            <w:r w:rsidRPr="004A1ACD">
              <w:t>27</w:t>
            </w:r>
          </w:p>
        </w:tc>
      </w:tr>
      <w:tr w:rsidR="00290CF4" w14:paraId="2E73E2D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B4EFE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4DD1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2A99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B04DA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A01D6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946CB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1C0EE2" w14:textId="77777777" w:rsidR="00290CF4" w:rsidRDefault="00290CF4" w:rsidP="00290CF4"/>
        </w:tc>
      </w:tr>
      <w:tr w:rsidR="00290CF4" w14:paraId="45C96C6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2644B" w14:textId="77777777" w:rsidR="00290CF4" w:rsidRDefault="00290CF4" w:rsidP="00290CF4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5E5355" w14:textId="77777777" w:rsidR="00290CF4" w:rsidRDefault="00290CF4" w:rsidP="00290CF4">
            <w:pPr>
              <w:pStyle w:val="Dates"/>
            </w:pPr>
            <w:r w:rsidRPr="004A1ACD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FC5A9" w14:textId="77777777" w:rsidR="00290CF4" w:rsidRDefault="00290CF4" w:rsidP="00290CF4">
            <w:pPr>
              <w:pStyle w:val="Dates"/>
            </w:pPr>
            <w:r w:rsidRPr="004A1ACD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3EBFC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5132C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14E5B1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BC6708" w14:textId="77777777" w:rsidR="00290CF4" w:rsidRDefault="00290CF4" w:rsidP="00290CF4">
            <w:pPr>
              <w:pStyle w:val="Dates"/>
            </w:pPr>
          </w:p>
        </w:tc>
      </w:tr>
      <w:tr w:rsidR="0005195E" w14:paraId="20AA1A1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519F9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41F5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137BB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7DE1E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09DF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C892A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AED18E" w14:textId="77777777" w:rsidR="00800901" w:rsidRDefault="00800901" w:rsidP="00943931"/>
        </w:tc>
      </w:tr>
      <w:tr w:rsidR="00800901" w14:paraId="51E26B8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8A92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3EC04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62F54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677E7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6AF8B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35BE5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92DE4" w14:textId="77777777" w:rsidR="00800901" w:rsidRDefault="00800901" w:rsidP="00943931">
            <w:pPr>
              <w:pStyle w:val="Dates"/>
            </w:pPr>
          </w:p>
        </w:tc>
      </w:tr>
      <w:tr w:rsidR="00800901" w14:paraId="4C17F54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402D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2EDCE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DD9D9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3F74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636DC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79AF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226D0" w14:textId="77777777" w:rsidR="00800901" w:rsidRDefault="00800901" w:rsidP="00943931"/>
        </w:tc>
      </w:tr>
    </w:tbl>
    <w:p w14:paraId="4E292DB5" w14:textId="77777777" w:rsidR="00D435C2" w:rsidRDefault="00D435C2" w:rsidP="00D435C2"/>
    <w:p w14:paraId="1CCB6A33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42B5DA27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800901" w14:paraId="7776E60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57EE9C7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0DB4872" w14:textId="77777777" w:rsidR="00800901" w:rsidRDefault="00800901" w:rsidP="00943931"/>
        </w:tc>
      </w:tr>
      <w:tr w:rsidR="00800901" w14:paraId="77222E9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7635F41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A4A155C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1D423E4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562D562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BA11226" w14:textId="77777777" w:rsidR="00800901" w:rsidRPr="003F1620" w:rsidRDefault="00800901" w:rsidP="00943931"/>
        </w:tc>
      </w:tr>
      <w:tr w:rsidR="00800901" w14:paraId="7E99A3E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5B2699" w14:textId="77777777" w:rsidR="00800901" w:rsidRDefault="002718B4" w:rsidP="00943931">
            <w:pPr>
              <w:pStyle w:val="Days"/>
            </w:pPr>
            <w:sdt>
              <w:sdtPr>
                <w:id w:val="1276678431"/>
                <w:placeholder>
                  <w:docPart w:val="2A91F3D08FC24E3B901158B23699B1BC"/>
                </w:placeholder>
                <w:temporary/>
                <w:showingPlcHdr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E46D08" w14:textId="77777777" w:rsidR="00800901" w:rsidRDefault="002718B4" w:rsidP="00943931">
            <w:pPr>
              <w:pStyle w:val="Days"/>
            </w:pPr>
            <w:sdt>
              <w:sdtPr>
                <w:id w:val="-1114128117"/>
                <w:placeholder>
                  <w:docPart w:val="1EB200292CBA4801BCFFB5775C08A713"/>
                </w:placeholder>
                <w:temporary/>
                <w:showingPlcHdr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37C79E" w14:textId="77777777" w:rsidR="00800901" w:rsidRDefault="002718B4" w:rsidP="00943931">
            <w:pPr>
              <w:pStyle w:val="Days"/>
            </w:pPr>
            <w:sdt>
              <w:sdtPr>
                <w:id w:val="775678939"/>
                <w:placeholder>
                  <w:docPart w:val="BB50D759B57747B7BF5B9D842E230632"/>
                </w:placeholder>
                <w:temporary/>
                <w:showingPlcHdr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F1A7AE" w14:textId="77777777" w:rsidR="00800901" w:rsidRDefault="002718B4" w:rsidP="00943931">
            <w:pPr>
              <w:pStyle w:val="Days"/>
            </w:pPr>
            <w:sdt>
              <w:sdtPr>
                <w:id w:val="-1656672661"/>
                <w:placeholder>
                  <w:docPart w:val="24F4EABE982F440FA3EA25AFA38C1A6E"/>
                </w:placeholder>
                <w:temporary/>
                <w:showingPlcHdr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5BA894A" w14:textId="77777777" w:rsidR="00800901" w:rsidRDefault="002718B4" w:rsidP="00943931">
            <w:pPr>
              <w:pStyle w:val="Days"/>
            </w:pPr>
            <w:sdt>
              <w:sdtPr>
                <w:id w:val="445428997"/>
                <w:placeholder>
                  <w:docPart w:val="A2A248E566694EC6A316270299901789"/>
                </w:placeholder>
                <w:temporary/>
                <w:showingPlcHdr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31B5DF" w14:textId="77777777" w:rsidR="00800901" w:rsidRDefault="002718B4" w:rsidP="00943931">
            <w:pPr>
              <w:pStyle w:val="Days"/>
            </w:pPr>
            <w:sdt>
              <w:sdtPr>
                <w:id w:val="-702095069"/>
                <w:placeholder>
                  <w:docPart w:val="D8D43DA100234C4AA344B1D4AD0C69A2"/>
                </w:placeholder>
                <w:temporary/>
                <w:showingPlcHdr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E1B0B9F" w14:textId="77777777" w:rsidR="00800901" w:rsidRDefault="002718B4" w:rsidP="00943931">
            <w:pPr>
              <w:pStyle w:val="Days"/>
            </w:pPr>
            <w:sdt>
              <w:sdtPr>
                <w:id w:val="1787152704"/>
                <w:placeholder>
                  <w:docPart w:val="65F7F9F5F15448F7B4D8CA4D2375B7B6"/>
                </w:placeholder>
                <w:temporary/>
                <w:showingPlcHdr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2CB8392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31F09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E8C8A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6552D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276B67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503DD7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61187B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F4E313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290CF4" w14:paraId="4622954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76552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ACAE6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AB6FF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F3730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90DB8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430AB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DB556" w14:textId="77777777" w:rsidR="00290CF4" w:rsidRDefault="00290CF4" w:rsidP="00290CF4"/>
        </w:tc>
      </w:tr>
      <w:tr w:rsidR="00290CF4" w14:paraId="04E90CF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C6D536" w14:textId="77777777" w:rsidR="00290CF4" w:rsidRDefault="00290CF4" w:rsidP="00290CF4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E4677" w14:textId="77777777" w:rsidR="00290CF4" w:rsidRDefault="00290CF4" w:rsidP="00290CF4">
            <w:pPr>
              <w:pStyle w:val="Dates"/>
            </w:pPr>
            <w:r w:rsidRPr="00552F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1238DF" w14:textId="77777777" w:rsidR="00290CF4" w:rsidRDefault="00290CF4" w:rsidP="00290CF4">
            <w:pPr>
              <w:pStyle w:val="Dates"/>
            </w:pPr>
            <w:r w:rsidRPr="00552F2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1C7D3C" w14:textId="77777777" w:rsidR="00290CF4" w:rsidRDefault="00290CF4" w:rsidP="00290CF4">
            <w:pPr>
              <w:pStyle w:val="Dates"/>
            </w:pPr>
            <w:r w:rsidRPr="00552F2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D1F71" w14:textId="77777777" w:rsidR="00290CF4" w:rsidRDefault="00290CF4" w:rsidP="00290CF4">
            <w:pPr>
              <w:pStyle w:val="Dates"/>
            </w:pPr>
            <w:r w:rsidRPr="00552F2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AC182D" w14:textId="77777777" w:rsidR="00290CF4" w:rsidRDefault="00290CF4" w:rsidP="00290CF4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8664B" w14:textId="77777777" w:rsidR="00290CF4" w:rsidRDefault="00290CF4" w:rsidP="00290CF4">
            <w:pPr>
              <w:pStyle w:val="Dates"/>
            </w:pPr>
            <w:r w:rsidRPr="00552F23">
              <w:t>11</w:t>
            </w:r>
          </w:p>
        </w:tc>
      </w:tr>
      <w:tr w:rsidR="00290CF4" w14:paraId="6E28DF4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A2F84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CB85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943D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B6AB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09B46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5A25D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6B5857" w14:textId="77777777" w:rsidR="00290CF4" w:rsidRDefault="00290CF4" w:rsidP="00290CF4"/>
        </w:tc>
      </w:tr>
      <w:tr w:rsidR="00290CF4" w14:paraId="1D1D7EF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0A0F7E" w14:textId="77777777" w:rsidR="00290CF4" w:rsidRDefault="00290CF4" w:rsidP="00290CF4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011BE1" w14:textId="77777777" w:rsidR="00290CF4" w:rsidRDefault="00290CF4" w:rsidP="00290CF4">
            <w:pPr>
              <w:pStyle w:val="Dates"/>
            </w:pPr>
            <w:r w:rsidRPr="00552F2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976F0A" w14:textId="77777777" w:rsidR="00290CF4" w:rsidRDefault="00290CF4" w:rsidP="00290CF4">
            <w:pPr>
              <w:pStyle w:val="Dates"/>
            </w:pPr>
            <w:r w:rsidRPr="00552F2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BA67B" w14:textId="77777777" w:rsidR="00290CF4" w:rsidRDefault="00290CF4" w:rsidP="00290CF4">
            <w:pPr>
              <w:pStyle w:val="Dates"/>
            </w:pPr>
            <w:r w:rsidRPr="00552F2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7E79F9" w14:textId="77777777" w:rsidR="00290CF4" w:rsidRDefault="00290CF4" w:rsidP="00290CF4">
            <w:pPr>
              <w:pStyle w:val="Dates"/>
            </w:pPr>
            <w:r w:rsidRPr="00552F2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A35A1" w14:textId="77777777" w:rsidR="00290CF4" w:rsidRDefault="00290CF4" w:rsidP="00290CF4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8811BE" w14:textId="77777777" w:rsidR="00290CF4" w:rsidRDefault="00290CF4" w:rsidP="00290CF4">
            <w:pPr>
              <w:pStyle w:val="Dates"/>
            </w:pPr>
            <w:r w:rsidRPr="00552F23">
              <w:t>18</w:t>
            </w:r>
          </w:p>
        </w:tc>
      </w:tr>
      <w:tr w:rsidR="00290CF4" w14:paraId="33F4E0D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C948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FA23B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8A07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7184B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FC7DB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7012F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94C276" w14:textId="77777777" w:rsidR="00290CF4" w:rsidRDefault="00290CF4" w:rsidP="00290CF4"/>
        </w:tc>
      </w:tr>
      <w:tr w:rsidR="00290CF4" w14:paraId="2D5173A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6265E1" w14:textId="77777777" w:rsidR="00290CF4" w:rsidRDefault="00290CF4" w:rsidP="00290CF4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B5768" w14:textId="77777777" w:rsidR="00290CF4" w:rsidRDefault="00290CF4" w:rsidP="00290CF4">
            <w:pPr>
              <w:pStyle w:val="Dates"/>
            </w:pPr>
            <w:r w:rsidRPr="00552F2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5157D" w14:textId="77777777" w:rsidR="00290CF4" w:rsidRDefault="00290CF4" w:rsidP="00290CF4">
            <w:pPr>
              <w:pStyle w:val="Dates"/>
            </w:pPr>
            <w:r w:rsidRPr="00552F2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614AF" w14:textId="77777777" w:rsidR="00290CF4" w:rsidRDefault="00290CF4" w:rsidP="00290CF4">
            <w:pPr>
              <w:pStyle w:val="Dates"/>
            </w:pPr>
            <w:r w:rsidRPr="00552F2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A440DC" w14:textId="77777777" w:rsidR="00290CF4" w:rsidRDefault="00290CF4" w:rsidP="00290CF4">
            <w:pPr>
              <w:pStyle w:val="Dates"/>
            </w:pPr>
            <w:r w:rsidRPr="00552F2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59161C" w14:textId="77777777" w:rsidR="00290CF4" w:rsidRDefault="00290CF4" w:rsidP="00290CF4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1F004" w14:textId="77777777" w:rsidR="00290CF4" w:rsidRDefault="00290CF4" w:rsidP="00290CF4">
            <w:pPr>
              <w:pStyle w:val="Dates"/>
            </w:pPr>
            <w:r w:rsidRPr="00552F23">
              <w:t>25</w:t>
            </w:r>
          </w:p>
        </w:tc>
      </w:tr>
      <w:tr w:rsidR="00290CF4" w14:paraId="2374B70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CE182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820F4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91C31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F6BD4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6FCF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E2885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951C89" w14:textId="77777777" w:rsidR="00290CF4" w:rsidRDefault="00290CF4" w:rsidP="00290CF4"/>
        </w:tc>
      </w:tr>
      <w:tr w:rsidR="00290CF4" w14:paraId="51BBD9B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F03D3" w14:textId="77777777" w:rsidR="00290CF4" w:rsidRDefault="00290CF4" w:rsidP="00290CF4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62A5E6" w14:textId="77777777" w:rsidR="00290CF4" w:rsidRDefault="00290CF4" w:rsidP="00290CF4">
            <w:pPr>
              <w:pStyle w:val="Dates"/>
            </w:pPr>
            <w:r w:rsidRPr="00552F2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831FC7" w14:textId="77777777" w:rsidR="00290CF4" w:rsidRDefault="00290CF4" w:rsidP="00290CF4">
            <w:pPr>
              <w:pStyle w:val="Dates"/>
            </w:pPr>
            <w:r w:rsidRPr="00552F2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66EA1C" w14:textId="77777777" w:rsidR="00290CF4" w:rsidRDefault="00290CF4" w:rsidP="00290CF4">
            <w:pPr>
              <w:pStyle w:val="Dates"/>
            </w:pPr>
            <w:r w:rsidRPr="00552F2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025B1" w14:textId="77777777" w:rsidR="00290CF4" w:rsidRDefault="00290CF4" w:rsidP="00290CF4">
            <w:pPr>
              <w:pStyle w:val="Dates"/>
            </w:pPr>
            <w:r w:rsidRPr="00552F2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2B1E6" w14:textId="77777777" w:rsidR="00290CF4" w:rsidRDefault="00290CF4" w:rsidP="00290CF4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F79AE" w14:textId="77777777" w:rsidR="00290CF4" w:rsidRDefault="00290CF4" w:rsidP="00290CF4">
            <w:pPr>
              <w:pStyle w:val="Dates"/>
            </w:pPr>
          </w:p>
        </w:tc>
      </w:tr>
      <w:tr w:rsidR="00290CF4" w14:paraId="752C430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CCCC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67B83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30759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DB45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CC46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985A5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CFC103" w14:textId="77777777" w:rsidR="00290CF4" w:rsidRDefault="00290CF4" w:rsidP="00290CF4"/>
        </w:tc>
      </w:tr>
      <w:tr w:rsidR="00290CF4" w14:paraId="54D7122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14C44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B9C19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383E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27556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37A1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7007B1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E3FFBE" w14:textId="77777777" w:rsidR="00290CF4" w:rsidRDefault="00290CF4" w:rsidP="00290CF4">
            <w:pPr>
              <w:pStyle w:val="Dates"/>
            </w:pPr>
          </w:p>
        </w:tc>
      </w:tr>
      <w:tr w:rsidR="00800901" w14:paraId="5EAE2BF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1801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FB1B1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4A1D9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5CF49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20A93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09553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16E078" w14:textId="77777777" w:rsidR="00800901" w:rsidRDefault="00800901" w:rsidP="00943931"/>
        </w:tc>
      </w:tr>
    </w:tbl>
    <w:p w14:paraId="5ADA854A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0C3855CE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800901" w14:paraId="51FE028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8408538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E4396D4" w14:textId="77777777" w:rsidR="00800901" w:rsidRDefault="00800901" w:rsidP="00943931"/>
        </w:tc>
      </w:tr>
      <w:tr w:rsidR="00800901" w14:paraId="7D8DECB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8B4DCA0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D80B433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53B29D2E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8BEB00C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674A389" w14:textId="77777777" w:rsidR="00800901" w:rsidRPr="003F1620" w:rsidRDefault="00800901" w:rsidP="00943931"/>
        </w:tc>
      </w:tr>
      <w:tr w:rsidR="00800901" w14:paraId="027F203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44C275" w14:textId="77777777" w:rsidR="00800901" w:rsidRDefault="002718B4" w:rsidP="00943931">
            <w:pPr>
              <w:pStyle w:val="Days"/>
            </w:pPr>
            <w:sdt>
              <w:sdtPr>
                <w:id w:val="-634875522"/>
                <w:placeholder>
                  <w:docPart w:val="A20F19059F6F4F68BB2876F8098DA020"/>
                </w:placeholder>
                <w:temporary/>
                <w:showingPlcHdr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E4C6B1" w14:textId="77777777" w:rsidR="00800901" w:rsidRDefault="002718B4" w:rsidP="00943931">
            <w:pPr>
              <w:pStyle w:val="Days"/>
            </w:pPr>
            <w:sdt>
              <w:sdtPr>
                <w:id w:val="-220682659"/>
                <w:placeholder>
                  <w:docPart w:val="4ED63F42C2A44394AD57E565FC340A7E"/>
                </w:placeholder>
                <w:temporary/>
                <w:showingPlcHdr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A73304" w14:textId="77777777" w:rsidR="00800901" w:rsidRDefault="002718B4" w:rsidP="00943931">
            <w:pPr>
              <w:pStyle w:val="Days"/>
            </w:pPr>
            <w:sdt>
              <w:sdtPr>
                <w:id w:val="-1435282735"/>
                <w:placeholder>
                  <w:docPart w:val="D0FEA3B6B13D41C39F395C271CDDB01F"/>
                </w:placeholder>
                <w:temporary/>
                <w:showingPlcHdr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65CFB90" w14:textId="77777777" w:rsidR="00800901" w:rsidRDefault="002718B4" w:rsidP="00943931">
            <w:pPr>
              <w:pStyle w:val="Days"/>
            </w:pPr>
            <w:sdt>
              <w:sdtPr>
                <w:id w:val="2104213643"/>
                <w:placeholder>
                  <w:docPart w:val="6B8CE6DE272245829F09DD973E8A9DB1"/>
                </w:placeholder>
                <w:temporary/>
                <w:showingPlcHdr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2BBEB9" w14:textId="77777777" w:rsidR="00800901" w:rsidRDefault="002718B4" w:rsidP="00943931">
            <w:pPr>
              <w:pStyle w:val="Days"/>
            </w:pPr>
            <w:sdt>
              <w:sdtPr>
                <w:id w:val="-82376528"/>
                <w:placeholder>
                  <w:docPart w:val="85E9384F1EA34F6BBF094DC18DCBD8CD"/>
                </w:placeholder>
                <w:temporary/>
                <w:showingPlcHdr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4078E6" w14:textId="77777777" w:rsidR="00800901" w:rsidRDefault="002718B4" w:rsidP="00943931">
            <w:pPr>
              <w:pStyle w:val="Days"/>
            </w:pPr>
            <w:sdt>
              <w:sdtPr>
                <w:id w:val="-1855415581"/>
                <w:placeholder>
                  <w:docPart w:val="C03452BF99564D85929793D9E6366405"/>
                </w:placeholder>
                <w:temporary/>
                <w:showingPlcHdr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6B0A84" w14:textId="77777777" w:rsidR="00800901" w:rsidRDefault="002718B4" w:rsidP="00943931">
            <w:pPr>
              <w:pStyle w:val="Days"/>
            </w:pPr>
            <w:sdt>
              <w:sdtPr>
                <w:id w:val="1527061453"/>
                <w:placeholder>
                  <w:docPart w:val="BB90DF5E159142409B4E3B0E03ADF97C"/>
                </w:placeholder>
                <w:temporary/>
                <w:showingPlcHdr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71FE6A0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331D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9C37B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17B7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92E0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6F70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DF2AB2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75CB1F" w14:textId="77777777" w:rsidR="00290CF4" w:rsidRDefault="00290CF4" w:rsidP="00290CF4">
            <w:pPr>
              <w:pStyle w:val="Dates"/>
            </w:pPr>
            <w:r w:rsidRPr="00AA50BD">
              <w:t>1</w:t>
            </w:r>
          </w:p>
        </w:tc>
      </w:tr>
      <w:tr w:rsidR="00290CF4" w14:paraId="6B2A356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35B16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E3C52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FA2B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1303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04D9D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252D9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522389" w14:textId="77777777" w:rsidR="00290CF4" w:rsidRDefault="00290CF4" w:rsidP="00290CF4"/>
        </w:tc>
      </w:tr>
      <w:tr w:rsidR="00290CF4" w14:paraId="1C03DDD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4EB8C2" w14:textId="77777777" w:rsidR="00290CF4" w:rsidRDefault="00290CF4" w:rsidP="00290CF4">
            <w:pPr>
              <w:pStyle w:val="Dates"/>
            </w:pPr>
            <w:r w:rsidRPr="00AA50BD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12C151" w14:textId="77777777" w:rsidR="00290CF4" w:rsidRDefault="00290CF4" w:rsidP="00290CF4">
            <w:pPr>
              <w:pStyle w:val="Dates"/>
            </w:pPr>
            <w:r w:rsidRPr="00AA50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F2E45" w14:textId="77777777" w:rsidR="00290CF4" w:rsidRDefault="00290CF4" w:rsidP="00290CF4">
            <w:pPr>
              <w:pStyle w:val="Dates"/>
            </w:pPr>
            <w:r w:rsidRPr="00AA50BD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EEF1D8" w14:textId="77777777" w:rsidR="00290CF4" w:rsidRDefault="00290CF4" w:rsidP="00290CF4">
            <w:pPr>
              <w:pStyle w:val="Dates"/>
            </w:pPr>
            <w:r w:rsidRPr="00AA50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C0D112" w14:textId="77777777" w:rsidR="00290CF4" w:rsidRDefault="00290CF4" w:rsidP="00290CF4">
            <w:pPr>
              <w:pStyle w:val="Dates"/>
            </w:pPr>
            <w:r w:rsidRPr="00AA50B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218511" w14:textId="77777777" w:rsidR="00290CF4" w:rsidRDefault="00290CF4" w:rsidP="00290CF4">
            <w:pPr>
              <w:pStyle w:val="Dates"/>
            </w:pPr>
            <w:r w:rsidRPr="00AA50B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ABBCF" w14:textId="77777777" w:rsidR="00290CF4" w:rsidRDefault="00290CF4" w:rsidP="00290CF4">
            <w:pPr>
              <w:pStyle w:val="Dates"/>
            </w:pPr>
            <w:r w:rsidRPr="00AA50BD">
              <w:t>8</w:t>
            </w:r>
          </w:p>
        </w:tc>
      </w:tr>
      <w:tr w:rsidR="00290CF4" w14:paraId="34F4076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62AC0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6DFBA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C2C9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270DC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9116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2D11B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0D0134" w14:textId="77777777" w:rsidR="00290CF4" w:rsidRDefault="00290CF4" w:rsidP="00290CF4"/>
        </w:tc>
      </w:tr>
      <w:tr w:rsidR="00290CF4" w14:paraId="178CDBA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CDAAC8" w14:textId="77777777" w:rsidR="00290CF4" w:rsidRDefault="00290CF4" w:rsidP="00290CF4">
            <w:pPr>
              <w:pStyle w:val="Dates"/>
            </w:pPr>
            <w:r w:rsidRPr="00AA50B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1D6764" w14:textId="77777777" w:rsidR="00290CF4" w:rsidRDefault="00290CF4" w:rsidP="00290CF4">
            <w:pPr>
              <w:pStyle w:val="Dates"/>
            </w:pPr>
            <w:r w:rsidRPr="00AA50B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142BAA" w14:textId="77777777" w:rsidR="00290CF4" w:rsidRDefault="00290CF4" w:rsidP="00290CF4">
            <w:pPr>
              <w:pStyle w:val="Dates"/>
            </w:pPr>
            <w:r w:rsidRPr="00AA50BD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DBE569" w14:textId="77777777" w:rsidR="00290CF4" w:rsidRDefault="00290CF4" w:rsidP="00290CF4">
            <w:pPr>
              <w:pStyle w:val="Dates"/>
            </w:pPr>
            <w:r w:rsidRPr="00AA50BD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FCC004" w14:textId="77777777" w:rsidR="00290CF4" w:rsidRDefault="00290CF4" w:rsidP="00290CF4">
            <w:pPr>
              <w:pStyle w:val="Dates"/>
            </w:pPr>
            <w:r w:rsidRPr="00AA50B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5F2F40" w14:textId="77777777" w:rsidR="00290CF4" w:rsidRDefault="00290CF4" w:rsidP="00290CF4">
            <w:pPr>
              <w:pStyle w:val="Dates"/>
            </w:pPr>
            <w:r w:rsidRPr="00AA50BD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A45CE8" w14:textId="77777777" w:rsidR="00290CF4" w:rsidRDefault="00290CF4" w:rsidP="00290CF4">
            <w:pPr>
              <w:pStyle w:val="Dates"/>
            </w:pPr>
            <w:r w:rsidRPr="00AA50BD">
              <w:t>15</w:t>
            </w:r>
          </w:p>
        </w:tc>
      </w:tr>
      <w:tr w:rsidR="00290CF4" w14:paraId="0312BF4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D3E91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A2EE0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1687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2723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50DB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BD58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2AC6A1" w14:textId="77777777" w:rsidR="00290CF4" w:rsidRDefault="00290CF4" w:rsidP="00290CF4"/>
        </w:tc>
      </w:tr>
      <w:tr w:rsidR="00290CF4" w14:paraId="0EBA649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07710" w14:textId="77777777" w:rsidR="00290CF4" w:rsidRDefault="00290CF4" w:rsidP="00290CF4">
            <w:pPr>
              <w:pStyle w:val="Dates"/>
            </w:pPr>
            <w:r w:rsidRPr="00AA50BD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44EC0" w14:textId="77777777" w:rsidR="00290CF4" w:rsidRDefault="00290CF4" w:rsidP="00290CF4">
            <w:pPr>
              <w:pStyle w:val="Dates"/>
            </w:pPr>
            <w:r w:rsidRPr="00AA50B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DCD20" w14:textId="77777777" w:rsidR="00290CF4" w:rsidRDefault="00290CF4" w:rsidP="00290CF4">
            <w:pPr>
              <w:pStyle w:val="Dates"/>
            </w:pPr>
            <w:r w:rsidRPr="00AA50BD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E2FFDC" w14:textId="77777777" w:rsidR="00290CF4" w:rsidRDefault="00290CF4" w:rsidP="00290CF4">
            <w:pPr>
              <w:pStyle w:val="Dates"/>
            </w:pPr>
            <w:r w:rsidRPr="00AA50B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7E51BC" w14:textId="77777777" w:rsidR="00290CF4" w:rsidRDefault="00290CF4" w:rsidP="00290CF4">
            <w:pPr>
              <w:pStyle w:val="Dates"/>
            </w:pPr>
            <w:r w:rsidRPr="00AA50B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125AF8" w14:textId="77777777" w:rsidR="00290CF4" w:rsidRDefault="00290CF4" w:rsidP="00290CF4">
            <w:pPr>
              <w:pStyle w:val="Dates"/>
            </w:pPr>
            <w:r w:rsidRPr="00AA50BD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8D118" w14:textId="77777777" w:rsidR="00290CF4" w:rsidRDefault="00290CF4" w:rsidP="00290CF4">
            <w:pPr>
              <w:pStyle w:val="Dates"/>
            </w:pPr>
            <w:r w:rsidRPr="00AA50BD">
              <w:t>22</w:t>
            </w:r>
          </w:p>
        </w:tc>
      </w:tr>
      <w:tr w:rsidR="00290CF4" w14:paraId="64B0B06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159F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D4DDD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4ECEF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67393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BD2F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AA417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9DC58D" w14:textId="77777777" w:rsidR="00290CF4" w:rsidRDefault="00290CF4" w:rsidP="00290CF4"/>
        </w:tc>
      </w:tr>
      <w:tr w:rsidR="00290CF4" w14:paraId="07708DC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6C34C2" w14:textId="77777777" w:rsidR="00290CF4" w:rsidRDefault="00290CF4" w:rsidP="00290CF4">
            <w:pPr>
              <w:pStyle w:val="Dates"/>
            </w:pPr>
            <w:r w:rsidRPr="00AA50B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30F268" w14:textId="77777777" w:rsidR="00290CF4" w:rsidRDefault="00290CF4" w:rsidP="00290CF4">
            <w:pPr>
              <w:pStyle w:val="Dates"/>
            </w:pPr>
            <w:r w:rsidRPr="00AA50B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06A42" w14:textId="77777777" w:rsidR="00290CF4" w:rsidRDefault="00290CF4" w:rsidP="00290CF4">
            <w:pPr>
              <w:pStyle w:val="Dates"/>
            </w:pPr>
            <w:r w:rsidRPr="00AA50BD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91DCC" w14:textId="77777777" w:rsidR="00290CF4" w:rsidRDefault="00290CF4" w:rsidP="00290CF4">
            <w:pPr>
              <w:pStyle w:val="Dates"/>
            </w:pPr>
            <w:r w:rsidRPr="00AA50BD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490150" w14:textId="77777777" w:rsidR="00290CF4" w:rsidRDefault="00290CF4" w:rsidP="00290CF4">
            <w:pPr>
              <w:pStyle w:val="Dates"/>
            </w:pPr>
            <w:r w:rsidRPr="00AA50BD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C42A9D" w14:textId="77777777" w:rsidR="00290CF4" w:rsidRDefault="00290CF4" w:rsidP="00290CF4">
            <w:pPr>
              <w:pStyle w:val="Dates"/>
            </w:pPr>
            <w:r w:rsidRPr="00AA50BD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A386A0" w14:textId="77777777" w:rsidR="00290CF4" w:rsidRDefault="00290CF4" w:rsidP="00290CF4">
            <w:pPr>
              <w:pStyle w:val="Dates"/>
            </w:pPr>
            <w:r w:rsidRPr="00AA50BD">
              <w:t>29</w:t>
            </w:r>
          </w:p>
        </w:tc>
      </w:tr>
      <w:tr w:rsidR="00290CF4" w14:paraId="2AA9BCD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FCDDF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C4D8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73D7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1DB6A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F4F5E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A01C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72C985" w14:textId="77777777" w:rsidR="00290CF4" w:rsidRDefault="00290CF4" w:rsidP="00290CF4"/>
        </w:tc>
      </w:tr>
      <w:tr w:rsidR="00290CF4" w14:paraId="7707367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BDA565" w14:textId="77777777" w:rsidR="00290CF4" w:rsidRDefault="00290CF4" w:rsidP="00290CF4">
            <w:pPr>
              <w:pStyle w:val="Dates"/>
            </w:pPr>
            <w:r w:rsidRPr="00AA50BD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7EFD1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C1312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887DE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53498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37CF59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1A8258" w14:textId="77777777" w:rsidR="00290CF4" w:rsidRDefault="00290CF4" w:rsidP="00290CF4">
            <w:pPr>
              <w:pStyle w:val="Dates"/>
            </w:pPr>
          </w:p>
        </w:tc>
      </w:tr>
      <w:tr w:rsidR="00800901" w14:paraId="1E32499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184E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13FCD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D8828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15340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93A4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BE3BF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0F6213" w14:textId="77777777" w:rsidR="00800901" w:rsidRDefault="00800901" w:rsidP="00943931"/>
        </w:tc>
      </w:tr>
    </w:tbl>
    <w:p w14:paraId="0A3E2C21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800901" w14:paraId="34A2125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E2FB4A6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73202CB" w14:textId="77777777" w:rsidR="00800901" w:rsidRDefault="00800901" w:rsidP="00943931"/>
        </w:tc>
      </w:tr>
      <w:tr w:rsidR="00800901" w14:paraId="562CBC3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8A58ED5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2656051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7280848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D3DA469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0D9117C" w14:textId="77777777" w:rsidR="00800901" w:rsidRPr="003F1620" w:rsidRDefault="00800901" w:rsidP="00943931"/>
        </w:tc>
      </w:tr>
      <w:tr w:rsidR="00800901" w14:paraId="6850C59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684D7C" w14:textId="77777777" w:rsidR="00800901" w:rsidRDefault="002718B4" w:rsidP="00943931">
            <w:pPr>
              <w:pStyle w:val="Days"/>
            </w:pPr>
            <w:sdt>
              <w:sdtPr>
                <w:id w:val="1386836780"/>
                <w:placeholder>
                  <w:docPart w:val="78E03CC69B344F67949421F8657DA75F"/>
                </w:placeholder>
                <w:temporary/>
                <w:showingPlcHdr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717B5F" w14:textId="77777777" w:rsidR="00800901" w:rsidRDefault="002718B4" w:rsidP="00943931">
            <w:pPr>
              <w:pStyle w:val="Days"/>
            </w:pPr>
            <w:sdt>
              <w:sdtPr>
                <w:id w:val="-1097705681"/>
                <w:placeholder>
                  <w:docPart w:val="F64982569F5345DDB22A113D98ED1797"/>
                </w:placeholder>
                <w:temporary/>
                <w:showingPlcHdr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969F84" w14:textId="77777777" w:rsidR="00800901" w:rsidRDefault="002718B4" w:rsidP="00943931">
            <w:pPr>
              <w:pStyle w:val="Days"/>
            </w:pPr>
            <w:sdt>
              <w:sdtPr>
                <w:id w:val="70863920"/>
                <w:placeholder>
                  <w:docPart w:val="D6303C9DD24C4C50929C086BE5C3AD14"/>
                </w:placeholder>
                <w:temporary/>
                <w:showingPlcHdr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7240AD" w14:textId="77777777" w:rsidR="00800901" w:rsidRDefault="002718B4" w:rsidP="00943931">
            <w:pPr>
              <w:pStyle w:val="Days"/>
            </w:pPr>
            <w:sdt>
              <w:sdtPr>
                <w:id w:val="876591387"/>
                <w:placeholder>
                  <w:docPart w:val="F0AACDAC20AE4C99BBB569CF0E88B110"/>
                </w:placeholder>
                <w:temporary/>
                <w:showingPlcHdr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280FC1" w14:textId="77777777" w:rsidR="00800901" w:rsidRDefault="002718B4" w:rsidP="00943931">
            <w:pPr>
              <w:pStyle w:val="Days"/>
            </w:pPr>
            <w:sdt>
              <w:sdtPr>
                <w:id w:val="-1402218881"/>
                <w:placeholder>
                  <w:docPart w:val="FD9A03DDCC8743BAA03A5C279A1F7767"/>
                </w:placeholder>
                <w:temporary/>
                <w:showingPlcHdr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F12FF6" w14:textId="77777777" w:rsidR="00800901" w:rsidRDefault="002718B4" w:rsidP="00943931">
            <w:pPr>
              <w:pStyle w:val="Days"/>
            </w:pPr>
            <w:sdt>
              <w:sdtPr>
                <w:id w:val="936644676"/>
                <w:placeholder>
                  <w:docPart w:val="7E0627BE01A245F48C10DC887E667F78"/>
                </w:placeholder>
                <w:temporary/>
                <w:showingPlcHdr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C9C9D5" w14:textId="77777777" w:rsidR="00800901" w:rsidRDefault="002718B4" w:rsidP="00943931">
            <w:pPr>
              <w:pStyle w:val="Days"/>
            </w:pPr>
            <w:sdt>
              <w:sdtPr>
                <w:id w:val="1396164252"/>
                <w:placeholder>
                  <w:docPart w:val="C77A5CA1C2394B509D1C03DC7197CE23"/>
                </w:placeholder>
                <w:temporary/>
                <w:showingPlcHdr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31706D7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B8600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4905A0" w14:textId="77777777" w:rsidR="00290CF4" w:rsidRDefault="00290CF4" w:rsidP="00290CF4">
            <w:pPr>
              <w:pStyle w:val="Dates"/>
            </w:pPr>
            <w:r w:rsidRPr="00604EC9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98232" w14:textId="77777777" w:rsidR="00290CF4" w:rsidRDefault="00290CF4" w:rsidP="00290CF4">
            <w:pPr>
              <w:pStyle w:val="Dates"/>
            </w:pPr>
            <w:r w:rsidRPr="00604EC9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B4A569" w14:textId="77777777" w:rsidR="00290CF4" w:rsidRDefault="00290CF4" w:rsidP="00290CF4">
            <w:pPr>
              <w:pStyle w:val="Dates"/>
            </w:pPr>
            <w:r w:rsidRPr="00604EC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A80B0" w14:textId="77777777" w:rsidR="00290CF4" w:rsidRDefault="00290CF4" w:rsidP="00290CF4">
            <w:pPr>
              <w:pStyle w:val="Dates"/>
            </w:pPr>
            <w:r w:rsidRPr="00604EC9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7CE15" w14:textId="77777777" w:rsidR="00290CF4" w:rsidRDefault="00290CF4" w:rsidP="00290CF4">
            <w:pPr>
              <w:pStyle w:val="Dates"/>
            </w:pPr>
            <w:r w:rsidRPr="00604EC9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59D5EB" w14:textId="77777777" w:rsidR="00290CF4" w:rsidRDefault="00290CF4" w:rsidP="00290CF4">
            <w:pPr>
              <w:pStyle w:val="Dates"/>
            </w:pPr>
            <w:r w:rsidRPr="00604EC9">
              <w:t>6</w:t>
            </w:r>
          </w:p>
        </w:tc>
      </w:tr>
      <w:tr w:rsidR="00290CF4" w14:paraId="4540A96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253B7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66082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53E9E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40468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DEE1E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CD14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5E3CA" w14:textId="77777777" w:rsidR="00290CF4" w:rsidRDefault="00290CF4" w:rsidP="00290CF4"/>
        </w:tc>
      </w:tr>
      <w:tr w:rsidR="00290CF4" w14:paraId="7EDEEB0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AFB945" w14:textId="77777777" w:rsidR="00290CF4" w:rsidRDefault="00290CF4" w:rsidP="00290CF4">
            <w:pPr>
              <w:pStyle w:val="Dates"/>
            </w:pPr>
            <w:r w:rsidRPr="00604EC9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6378A3" w14:textId="77777777" w:rsidR="00290CF4" w:rsidRDefault="00290CF4" w:rsidP="00290CF4">
            <w:pPr>
              <w:pStyle w:val="Dates"/>
            </w:pPr>
            <w:r w:rsidRPr="00604EC9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17E69E" w14:textId="77777777" w:rsidR="00290CF4" w:rsidRDefault="00290CF4" w:rsidP="00290CF4">
            <w:pPr>
              <w:pStyle w:val="Dates"/>
            </w:pPr>
            <w:r w:rsidRPr="00604EC9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F740B3" w14:textId="77777777" w:rsidR="00290CF4" w:rsidRDefault="00290CF4" w:rsidP="00290CF4">
            <w:pPr>
              <w:pStyle w:val="Dates"/>
            </w:pPr>
            <w:r w:rsidRPr="00604EC9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9CBE5" w14:textId="77777777" w:rsidR="00290CF4" w:rsidRDefault="00290CF4" w:rsidP="00290CF4">
            <w:pPr>
              <w:pStyle w:val="Dates"/>
            </w:pPr>
            <w:r w:rsidRPr="00604E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900B39" w14:textId="77777777" w:rsidR="00290CF4" w:rsidRDefault="00290CF4" w:rsidP="00290CF4">
            <w:pPr>
              <w:pStyle w:val="Dates"/>
            </w:pPr>
            <w:r w:rsidRPr="00604EC9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0B844A" w14:textId="77777777" w:rsidR="00290CF4" w:rsidRDefault="00290CF4" w:rsidP="00290CF4">
            <w:pPr>
              <w:pStyle w:val="Dates"/>
            </w:pPr>
            <w:r w:rsidRPr="00604EC9">
              <w:t>13</w:t>
            </w:r>
          </w:p>
        </w:tc>
      </w:tr>
      <w:tr w:rsidR="00290CF4" w14:paraId="366C4AD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AD40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D4761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C34BF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46F7A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7E49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283DC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7EB57" w14:textId="77777777" w:rsidR="00290CF4" w:rsidRDefault="00290CF4" w:rsidP="00290CF4"/>
        </w:tc>
      </w:tr>
      <w:tr w:rsidR="00290CF4" w14:paraId="58E34A1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7FD299" w14:textId="77777777" w:rsidR="00290CF4" w:rsidRDefault="00290CF4" w:rsidP="00290CF4">
            <w:pPr>
              <w:pStyle w:val="Dates"/>
            </w:pPr>
            <w:r w:rsidRPr="00604E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BF3624" w14:textId="77777777" w:rsidR="00290CF4" w:rsidRDefault="00290CF4" w:rsidP="00290CF4">
            <w:pPr>
              <w:pStyle w:val="Dates"/>
            </w:pPr>
            <w:r w:rsidRPr="00604E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8CAE9E" w14:textId="77777777" w:rsidR="00290CF4" w:rsidRDefault="00290CF4" w:rsidP="00290CF4">
            <w:pPr>
              <w:pStyle w:val="Dates"/>
            </w:pPr>
            <w:r w:rsidRPr="00604EC9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1384F8" w14:textId="77777777" w:rsidR="00290CF4" w:rsidRDefault="00290CF4" w:rsidP="00290CF4">
            <w:pPr>
              <w:pStyle w:val="Dates"/>
            </w:pPr>
            <w:r w:rsidRPr="00604EC9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0DFF4" w14:textId="77777777" w:rsidR="00290CF4" w:rsidRDefault="00290CF4" w:rsidP="00290CF4">
            <w:pPr>
              <w:pStyle w:val="Dates"/>
            </w:pPr>
            <w:r w:rsidRPr="00604EC9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FC86E2" w14:textId="77777777" w:rsidR="00290CF4" w:rsidRDefault="00290CF4" w:rsidP="00290CF4">
            <w:pPr>
              <w:pStyle w:val="Dates"/>
            </w:pPr>
            <w:r w:rsidRPr="00604EC9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CF4DAB" w14:textId="77777777" w:rsidR="00290CF4" w:rsidRDefault="00290CF4" w:rsidP="00290CF4">
            <w:pPr>
              <w:pStyle w:val="Dates"/>
            </w:pPr>
            <w:r w:rsidRPr="00604EC9">
              <w:t>20</w:t>
            </w:r>
          </w:p>
        </w:tc>
      </w:tr>
      <w:tr w:rsidR="00290CF4" w14:paraId="2548E19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F7F8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EBFF9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9EBE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9BA36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D99AB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20E1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B3797F" w14:textId="77777777" w:rsidR="00290CF4" w:rsidRDefault="00290CF4" w:rsidP="00290CF4"/>
        </w:tc>
      </w:tr>
      <w:tr w:rsidR="00290CF4" w14:paraId="2514A1D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043420" w14:textId="77777777" w:rsidR="00290CF4" w:rsidRDefault="00290CF4" w:rsidP="00290CF4">
            <w:pPr>
              <w:pStyle w:val="Dates"/>
            </w:pPr>
            <w:r w:rsidRPr="00604EC9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50A5A3" w14:textId="77777777" w:rsidR="00290CF4" w:rsidRDefault="00290CF4" w:rsidP="00290CF4">
            <w:pPr>
              <w:pStyle w:val="Dates"/>
            </w:pPr>
            <w:r w:rsidRPr="00604EC9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EF3B5A" w14:textId="77777777" w:rsidR="00290CF4" w:rsidRDefault="00290CF4" w:rsidP="00290CF4">
            <w:pPr>
              <w:pStyle w:val="Dates"/>
            </w:pPr>
            <w:r w:rsidRPr="00604EC9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4BD11" w14:textId="77777777" w:rsidR="00290CF4" w:rsidRDefault="00290CF4" w:rsidP="00290CF4">
            <w:pPr>
              <w:pStyle w:val="Dates"/>
            </w:pPr>
            <w:r w:rsidRPr="00604EC9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96190F" w14:textId="77777777" w:rsidR="00290CF4" w:rsidRDefault="00290CF4" w:rsidP="00290CF4">
            <w:pPr>
              <w:pStyle w:val="Dates"/>
            </w:pPr>
            <w:r w:rsidRPr="00604EC9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4C0CCC" w14:textId="77777777" w:rsidR="00290CF4" w:rsidRDefault="00290CF4" w:rsidP="00290CF4">
            <w:pPr>
              <w:pStyle w:val="Dates"/>
            </w:pPr>
            <w:r w:rsidRPr="00604EC9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93B85E" w14:textId="77777777" w:rsidR="00290CF4" w:rsidRDefault="00290CF4" w:rsidP="00290CF4">
            <w:pPr>
              <w:pStyle w:val="Dates"/>
            </w:pPr>
            <w:r w:rsidRPr="00604EC9">
              <w:t>27</w:t>
            </w:r>
          </w:p>
        </w:tc>
      </w:tr>
      <w:tr w:rsidR="00290CF4" w14:paraId="08B2BBE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91E86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8DD12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9E545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16286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19DF0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CD11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3DAA14" w14:textId="77777777" w:rsidR="00290CF4" w:rsidRDefault="00290CF4" w:rsidP="00290CF4"/>
        </w:tc>
      </w:tr>
      <w:tr w:rsidR="00290CF4" w14:paraId="4B41C82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E033E9" w14:textId="77777777" w:rsidR="00290CF4" w:rsidRDefault="00290CF4" w:rsidP="00290CF4">
            <w:pPr>
              <w:pStyle w:val="Dates"/>
            </w:pPr>
            <w:r w:rsidRPr="00604EC9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34500D" w14:textId="77777777" w:rsidR="00290CF4" w:rsidRDefault="00290CF4" w:rsidP="00290CF4">
            <w:pPr>
              <w:pStyle w:val="Dates"/>
            </w:pPr>
            <w:r w:rsidRPr="00604EC9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FFDD5" w14:textId="77777777" w:rsidR="00290CF4" w:rsidRDefault="00290CF4" w:rsidP="00290CF4">
            <w:pPr>
              <w:pStyle w:val="Dates"/>
            </w:pPr>
            <w:r w:rsidRPr="00604EC9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E998A3" w14:textId="77777777" w:rsidR="00290CF4" w:rsidRDefault="00290CF4" w:rsidP="00290CF4">
            <w:pPr>
              <w:pStyle w:val="Dates"/>
            </w:pPr>
            <w:r w:rsidRPr="00604EC9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1914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7E8E56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27284B" w14:textId="77777777" w:rsidR="00290CF4" w:rsidRDefault="00290CF4" w:rsidP="00290CF4">
            <w:pPr>
              <w:pStyle w:val="Dates"/>
            </w:pPr>
          </w:p>
        </w:tc>
      </w:tr>
      <w:tr w:rsidR="0005195E" w14:paraId="0B21B72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819D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53F1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82A00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42601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6C747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BD08F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0CEE61" w14:textId="77777777" w:rsidR="00800901" w:rsidRDefault="00800901" w:rsidP="00943931"/>
        </w:tc>
      </w:tr>
      <w:tr w:rsidR="00800901" w14:paraId="127AC30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7B808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FE6EC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C0D8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D0A47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42B66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5BB42F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1C15BD" w14:textId="77777777" w:rsidR="00800901" w:rsidRDefault="00800901" w:rsidP="00943931">
            <w:pPr>
              <w:pStyle w:val="Dates"/>
            </w:pPr>
          </w:p>
        </w:tc>
      </w:tr>
      <w:tr w:rsidR="00800901" w14:paraId="25E92A0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80B4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F57DA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362B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ECC8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099D9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F0044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0B769" w14:textId="77777777" w:rsidR="00800901" w:rsidRDefault="00800901" w:rsidP="00943931"/>
        </w:tc>
      </w:tr>
    </w:tbl>
    <w:p w14:paraId="7CFD7A18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0AF98" w14:textId="77777777" w:rsidR="00430DC7" w:rsidRDefault="00430DC7">
      <w:pPr>
        <w:spacing w:before="0" w:after="0"/>
      </w:pPr>
      <w:r>
        <w:separator/>
      </w:r>
    </w:p>
  </w:endnote>
  <w:endnote w:type="continuationSeparator" w:id="0">
    <w:p w14:paraId="3EC72F2C" w14:textId="77777777" w:rsidR="00430DC7" w:rsidRDefault="00430D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77280" w14:textId="77777777" w:rsidR="00430DC7" w:rsidRDefault="00430DC7">
      <w:pPr>
        <w:spacing w:before="0" w:after="0"/>
      </w:pPr>
      <w:r>
        <w:separator/>
      </w:r>
    </w:p>
  </w:footnote>
  <w:footnote w:type="continuationSeparator" w:id="0">
    <w:p w14:paraId="5C581ACD" w14:textId="77777777" w:rsidR="00430DC7" w:rsidRDefault="00430D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8723162">
    <w:abstractNumId w:val="9"/>
  </w:num>
  <w:num w:numId="2" w16cid:durableId="155190698">
    <w:abstractNumId w:val="7"/>
  </w:num>
  <w:num w:numId="3" w16cid:durableId="1209679783">
    <w:abstractNumId w:val="6"/>
  </w:num>
  <w:num w:numId="4" w16cid:durableId="1251935197">
    <w:abstractNumId w:val="5"/>
  </w:num>
  <w:num w:numId="5" w16cid:durableId="1197741753">
    <w:abstractNumId w:val="4"/>
  </w:num>
  <w:num w:numId="6" w16cid:durableId="1902712803">
    <w:abstractNumId w:val="8"/>
  </w:num>
  <w:num w:numId="7" w16cid:durableId="2093892293">
    <w:abstractNumId w:val="3"/>
  </w:num>
  <w:num w:numId="8" w16cid:durableId="932201142">
    <w:abstractNumId w:val="2"/>
  </w:num>
  <w:num w:numId="9" w16cid:durableId="195966461">
    <w:abstractNumId w:val="1"/>
  </w:num>
  <w:num w:numId="10" w16cid:durableId="162530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BD1492"/>
    <w:rsid w:val="00020C49"/>
    <w:rsid w:val="0005195E"/>
    <w:rsid w:val="00056814"/>
    <w:rsid w:val="0006779F"/>
    <w:rsid w:val="00080EF7"/>
    <w:rsid w:val="000A20FE"/>
    <w:rsid w:val="000B0EF8"/>
    <w:rsid w:val="000C50D1"/>
    <w:rsid w:val="000E1D72"/>
    <w:rsid w:val="00100BAF"/>
    <w:rsid w:val="001013B9"/>
    <w:rsid w:val="0011772B"/>
    <w:rsid w:val="00145E24"/>
    <w:rsid w:val="00167ACA"/>
    <w:rsid w:val="0018545F"/>
    <w:rsid w:val="0019694E"/>
    <w:rsid w:val="001A36E0"/>
    <w:rsid w:val="001A3A8D"/>
    <w:rsid w:val="001C5DC3"/>
    <w:rsid w:val="002718B4"/>
    <w:rsid w:val="00275B50"/>
    <w:rsid w:val="0027720C"/>
    <w:rsid w:val="00290CF4"/>
    <w:rsid w:val="002A591F"/>
    <w:rsid w:val="002B3F3F"/>
    <w:rsid w:val="002F6E35"/>
    <w:rsid w:val="003251C5"/>
    <w:rsid w:val="00375D67"/>
    <w:rsid w:val="003A63E1"/>
    <w:rsid w:val="003A7FDB"/>
    <w:rsid w:val="003B47BC"/>
    <w:rsid w:val="003B5290"/>
    <w:rsid w:val="003C55C1"/>
    <w:rsid w:val="003D7DDA"/>
    <w:rsid w:val="003F1620"/>
    <w:rsid w:val="00400AC5"/>
    <w:rsid w:val="00406C2A"/>
    <w:rsid w:val="00430DC7"/>
    <w:rsid w:val="0044504F"/>
    <w:rsid w:val="00454FED"/>
    <w:rsid w:val="00495ACB"/>
    <w:rsid w:val="004C5B17"/>
    <w:rsid w:val="004F670E"/>
    <w:rsid w:val="005069BC"/>
    <w:rsid w:val="00514092"/>
    <w:rsid w:val="00535DDE"/>
    <w:rsid w:val="00542A78"/>
    <w:rsid w:val="005562FE"/>
    <w:rsid w:val="00557989"/>
    <w:rsid w:val="00572E54"/>
    <w:rsid w:val="00597FC1"/>
    <w:rsid w:val="005D393D"/>
    <w:rsid w:val="006D0114"/>
    <w:rsid w:val="0075564D"/>
    <w:rsid w:val="007564A4"/>
    <w:rsid w:val="007777B1"/>
    <w:rsid w:val="007A49F2"/>
    <w:rsid w:val="007C1A53"/>
    <w:rsid w:val="007D4156"/>
    <w:rsid w:val="007F23B1"/>
    <w:rsid w:val="00800901"/>
    <w:rsid w:val="00826D9F"/>
    <w:rsid w:val="00874C9A"/>
    <w:rsid w:val="009035F5"/>
    <w:rsid w:val="0092231B"/>
    <w:rsid w:val="0093243A"/>
    <w:rsid w:val="00944085"/>
    <w:rsid w:val="00944D87"/>
    <w:rsid w:val="00946A27"/>
    <w:rsid w:val="00953A96"/>
    <w:rsid w:val="009A0FFF"/>
    <w:rsid w:val="009B1CCD"/>
    <w:rsid w:val="009D7D8B"/>
    <w:rsid w:val="009F6F0F"/>
    <w:rsid w:val="00A4654E"/>
    <w:rsid w:val="00A7350E"/>
    <w:rsid w:val="00A73BBF"/>
    <w:rsid w:val="00AA245C"/>
    <w:rsid w:val="00AB29FA"/>
    <w:rsid w:val="00B17D27"/>
    <w:rsid w:val="00B5238E"/>
    <w:rsid w:val="00B70858"/>
    <w:rsid w:val="00B8151A"/>
    <w:rsid w:val="00B854C9"/>
    <w:rsid w:val="00B90CCE"/>
    <w:rsid w:val="00B97BB2"/>
    <w:rsid w:val="00BC0F4A"/>
    <w:rsid w:val="00BD1492"/>
    <w:rsid w:val="00BD15B3"/>
    <w:rsid w:val="00C0276E"/>
    <w:rsid w:val="00C11D39"/>
    <w:rsid w:val="00C229EA"/>
    <w:rsid w:val="00C425F2"/>
    <w:rsid w:val="00C71D73"/>
    <w:rsid w:val="00C7735D"/>
    <w:rsid w:val="00CB1C1C"/>
    <w:rsid w:val="00CC02EC"/>
    <w:rsid w:val="00D17693"/>
    <w:rsid w:val="00D435C2"/>
    <w:rsid w:val="00D7230E"/>
    <w:rsid w:val="00DA53A1"/>
    <w:rsid w:val="00DA6098"/>
    <w:rsid w:val="00DE6C1E"/>
    <w:rsid w:val="00DF051F"/>
    <w:rsid w:val="00DF32DE"/>
    <w:rsid w:val="00E02644"/>
    <w:rsid w:val="00E13B83"/>
    <w:rsid w:val="00E1631C"/>
    <w:rsid w:val="00E54E11"/>
    <w:rsid w:val="00E70513"/>
    <w:rsid w:val="00E85D16"/>
    <w:rsid w:val="00EA1691"/>
    <w:rsid w:val="00EB320B"/>
    <w:rsid w:val="00F12FEB"/>
    <w:rsid w:val="00F27DA0"/>
    <w:rsid w:val="00F27F58"/>
    <w:rsid w:val="00F45D9F"/>
    <w:rsid w:val="00F510BF"/>
    <w:rsid w:val="00F64671"/>
    <w:rsid w:val="00F710A7"/>
    <w:rsid w:val="00FA21CA"/>
    <w:rsid w:val="00FA39FF"/>
    <w:rsid w:val="00FA62E6"/>
    <w:rsid w:val="00FE7768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1C6FEF"/>
  <w15:docId w15:val="{C6D075FB-1D94-4D2F-B6FD-65BA6D1F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customStyle="1" w:styleId="GridTable1Light-Accent21">
    <w:name w:val="Grid Table 1 Light - Accent 21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udson\AppData\Local\Microsoft\Office\16.0\DTS\en-US%7b1F17AE42-3F92-44F6-AEED-7196B92BE082%7d\%7b2518D0AE-7E3A-4FB7-A39A-326145861389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942FF38E24416881679CD36563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B9A5-B98A-43E6-ABC1-250C4875EF8E}"/>
      </w:docPartPr>
      <w:docPartBody>
        <w:p w:rsidR="00D15936" w:rsidRDefault="00D15936">
          <w:pPr>
            <w:pStyle w:val="36942FF38E24416881679CD365632C38"/>
          </w:pPr>
          <w:r>
            <w:t>Sunday</w:t>
          </w:r>
        </w:p>
      </w:docPartBody>
    </w:docPart>
    <w:docPart>
      <w:docPartPr>
        <w:name w:val="9EA06B46F540466E8F35FF1C2D9A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EC4F-90CB-492D-AD90-4E3224C6C767}"/>
      </w:docPartPr>
      <w:docPartBody>
        <w:p w:rsidR="00D15936" w:rsidRDefault="00D15936">
          <w:pPr>
            <w:pStyle w:val="9EA06B46F540466E8F35FF1C2D9A4ED8"/>
          </w:pPr>
          <w:r>
            <w:t>Monday</w:t>
          </w:r>
        </w:p>
      </w:docPartBody>
    </w:docPart>
    <w:docPart>
      <w:docPartPr>
        <w:name w:val="FC281F0583154A3C9C2EF45228E0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20476-66EE-4D41-BD67-DB2F72E53A2A}"/>
      </w:docPartPr>
      <w:docPartBody>
        <w:p w:rsidR="00D15936" w:rsidRDefault="00D15936">
          <w:pPr>
            <w:pStyle w:val="FC281F0583154A3C9C2EF45228E04A97"/>
          </w:pPr>
          <w:r>
            <w:t>Tuesday</w:t>
          </w:r>
        </w:p>
      </w:docPartBody>
    </w:docPart>
    <w:docPart>
      <w:docPartPr>
        <w:name w:val="3EB6CA6189054BCBA31D66B3A977D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0457-E440-4ABB-8C28-5F8D77C4C865}"/>
      </w:docPartPr>
      <w:docPartBody>
        <w:p w:rsidR="00D15936" w:rsidRDefault="00D15936">
          <w:pPr>
            <w:pStyle w:val="3EB6CA6189054BCBA31D66B3A977D4B0"/>
          </w:pPr>
          <w:r>
            <w:t>Wednesday</w:t>
          </w:r>
        </w:p>
      </w:docPartBody>
    </w:docPart>
    <w:docPart>
      <w:docPartPr>
        <w:name w:val="3A63F71FABB2466BB12A00A07F49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F1005-F379-41FF-B733-C7EB48A049FA}"/>
      </w:docPartPr>
      <w:docPartBody>
        <w:p w:rsidR="00D15936" w:rsidRDefault="00D15936">
          <w:pPr>
            <w:pStyle w:val="3A63F71FABB2466BB12A00A07F49D40A"/>
          </w:pPr>
          <w:r>
            <w:t>Thursday</w:t>
          </w:r>
        </w:p>
      </w:docPartBody>
    </w:docPart>
    <w:docPart>
      <w:docPartPr>
        <w:name w:val="221D558A6C814617B6A2B4337044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A334F-BB59-4E54-A812-FB72270A6138}"/>
      </w:docPartPr>
      <w:docPartBody>
        <w:p w:rsidR="00D15936" w:rsidRDefault="00D15936">
          <w:pPr>
            <w:pStyle w:val="221D558A6C814617B6A2B4337044BD33"/>
          </w:pPr>
          <w:r>
            <w:t>Friday</w:t>
          </w:r>
        </w:p>
      </w:docPartBody>
    </w:docPart>
    <w:docPart>
      <w:docPartPr>
        <w:name w:val="E297FD83DE914822AF294BBF0E27F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B0E7A-A83E-412A-AA35-CE499B9D0CE1}"/>
      </w:docPartPr>
      <w:docPartBody>
        <w:p w:rsidR="00D15936" w:rsidRDefault="00D15936">
          <w:pPr>
            <w:pStyle w:val="E297FD83DE914822AF294BBF0E27F4C5"/>
          </w:pPr>
          <w:r>
            <w:t>Saturday</w:t>
          </w:r>
        </w:p>
      </w:docPartBody>
    </w:docPart>
    <w:docPart>
      <w:docPartPr>
        <w:name w:val="80DF074BF14B46AB9D68EFF13774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7071-5A08-4ACB-86C3-D33C7A27FAE9}"/>
      </w:docPartPr>
      <w:docPartBody>
        <w:p w:rsidR="00D15936" w:rsidRDefault="00D15936">
          <w:pPr>
            <w:pStyle w:val="80DF074BF14B46AB9D68EFF137742007"/>
          </w:pPr>
          <w:r>
            <w:t>Sunday</w:t>
          </w:r>
        </w:p>
      </w:docPartBody>
    </w:docPart>
    <w:docPart>
      <w:docPartPr>
        <w:name w:val="A189F89B5D4347C3A93F75DFC89FB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B032-4CF2-4C1D-ACD3-E31B8C79F0A5}"/>
      </w:docPartPr>
      <w:docPartBody>
        <w:p w:rsidR="00D15936" w:rsidRDefault="00D15936">
          <w:pPr>
            <w:pStyle w:val="A189F89B5D4347C3A93F75DFC89FBB35"/>
          </w:pPr>
          <w:r>
            <w:t>Monday</w:t>
          </w:r>
        </w:p>
      </w:docPartBody>
    </w:docPart>
    <w:docPart>
      <w:docPartPr>
        <w:name w:val="C921BAE985034A58A25251D87EA41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77A46-52E8-4433-BC07-CBE5FCEED36F}"/>
      </w:docPartPr>
      <w:docPartBody>
        <w:p w:rsidR="00D15936" w:rsidRDefault="00D15936">
          <w:pPr>
            <w:pStyle w:val="C921BAE985034A58A25251D87EA41A18"/>
          </w:pPr>
          <w:r>
            <w:t>Tuesday</w:t>
          </w:r>
        </w:p>
      </w:docPartBody>
    </w:docPart>
    <w:docPart>
      <w:docPartPr>
        <w:name w:val="BF2CB868EBE44ADD940C2C355B11F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10AD-FDCC-426D-9101-9345CF61F9BA}"/>
      </w:docPartPr>
      <w:docPartBody>
        <w:p w:rsidR="00D15936" w:rsidRDefault="00D15936">
          <w:pPr>
            <w:pStyle w:val="BF2CB868EBE44ADD940C2C355B11F3F1"/>
          </w:pPr>
          <w:r>
            <w:t>Wednesday</w:t>
          </w:r>
        </w:p>
      </w:docPartBody>
    </w:docPart>
    <w:docPart>
      <w:docPartPr>
        <w:name w:val="6FCDC7CEA36B4D29AAC62B2B9AB2B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C5E0-309D-489D-A8A8-4A8584693343}"/>
      </w:docPartPr>
      <w:docPartBody>
        <w:p w:rsidR="00D15936" w:rsidRDefault="00D15936">
          <w:pPr>
            <w:pStyle w:val="6FCDC7CEA36B4D29AAC62B2B9AB2B26A"/>
          </w:pPr>
          <w:r>
            <w:t>Thursday</w:t>
          </w:r>
        </w:p>
      </w:docPartBody>
    </w:docPart>
    <w:docPart>
      <w:docPartPr>
        <w:name w:val="8F2D2C02B5EF4457A2B61DF9B9590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13D15-112B-482C-AC67-F9B8BAC2D09E}"/>
      </w:docPartPr>
      <w:docPartBody>
        <w:p w:rsidR="00D15936" w:rsidRDefault="00D15936">
          <w:pPr>
            <w:pStyle w:val="8F2D2C02B5EF4457A2B61DF9B9590437"/>
          </w:pPr>
          <w:r>
            <w:t>Friday</w:t>
          </w:r>
        </w:p>
      </w:docPartBody>
    </w:docPart>
    <w:docPart>
      <w:docPartPr>
        <w:name w:val="301A0BEBC3454EAA900F5F5100F4E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CC18-55D3-4F12-B1D6-6A886EF49774}"/>
      </w:docPartPr>
      <w:docPartBody>
        <w:p w:rsidR="00D15936" w:rsidRDefault="00D15936">
          <w:pPr>
            <w:pStyle w:val="301A0BEBC3454EAA900F5F5100F4EFDE"/>
          </w:pPr>
          <w:r>
            <w:t>Saturday</w:t>
          </w:r>
        </w:p>
      </w:docPartBody>
    </w:docPart>
    <w:docPart>
      <w:docPartPr>
        <w:name w:val="485C46EB451D4D3BB2182C398795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14DF-357B-4C78-AE8B-90D8C2F98037}"/>
      </w:docPartPr>
      <w:docPartBody>
        <w:p w:rsidR="00D15936" w:rsidRDefault="00D15936">
          <w:pPr>
            <w:pStyle w:val="485C46EB451D4D3BB2182C398795C49E"/>
          </w:pPr>
          <w:r>
            <w:t>Sunday</w:t>
          </w:r>
        </w:p>
      </w:docPartBody>
    </w:docPart>
    <w:docPart>
      <w:docPartPr>
        <w:name w:val="F93F91BAA6224E63872E0934834A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90E0-CE0A-4329-972D-947AD130A882}"/>
      </w:docPartPr>
      <w:docPartBody>
        <w:p w:rsidR="00D15936" w:rsidRDefault="00D15936">
          <w:pPr>
            <w:pStyle w:val="F93F91BAA6224E63872E0934834A01F8"/>
          </w:pPr>
          <w:r>
            <w:t>Monday</w:t>
          </w:r>
        </w:p>
      </w:docPartBody>
    </w:docPart>
    <w:docPart>
      <w:docPartPr>
        <w:name w:val="B1BEFE78A54C4D158E83C21BF0FD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E70A-B52D-447F-A9F8-2D72DCEBB871}"/>
      </w:docPartPr>
      <w:docPartBody>
        <w:p w:rsidR="00D15936" w:rsidRDefault="00D15936">
          <w:pPr>
            <w:pStyle w:val="B1BEFE78A54C4D158E83C21BF0FD42E8"/>
          </w:pPr>
          <w:r>
            <w:t>Tuesday</w:t>
          </w:r>
        </w:p>
      </w:docPartBody>
    </w:docPart>
    <w:docPart>
      <w:docPartPr>
        <w:name w:val="94E83DE866304BA5BC82129C6700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CADA-15F9-44C7-8710-8A2DCAF44B5F}"/>
      </w:docPartPr>
      <w:docPartBody>
        <w:p w:rsidR="00D15936" w:rsidRDefault="00D15936">
          <w:pPr>
            <w:pStyle w:val="94E83DE866304BA5BC82129C670022AD"/>
          </w:pPr>
          <w:r>
            <w:t>Wednesday</w:t>
          </w:r>
        </w:p>
      </w:docPartBody>
    </w:docPart>
    <w:docPart>
      <w:docPartPr>
        <w:name w:val="52DB4ACDF4714E2283D8198C1D40A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436E-6E82-4328-A8FE-D0007042BFEE}"/>
      </w:docPartPr>
      <w:docPartBody>
        <w:p w:rsidR="00D15936" w:rsidRDefault="00D15936">
          <w:pPr>
            <w:pStyle w:val="52DB4ACDF4714E2283D8198C1D40A21B"/>
          </w:pPr>
          <w:r>
            <w:t>Thursday</w:t>
          </w:r>
        </w:p>
      </w:docPartBody>
    </w:docPart>
    <w:docPart>
      <w:docPartPr>
        <w:name w:val="92DCF2AA53D743D4A96CB5B35D9B1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80C47-4AE9-451F-B1E2-BF5CD9FF3DB4}"/>
      </w:docPartPr>
      <w:docPartBody>
        <w:p w:rsidR="00D15936" w:rsidRDefault="00D15936">
          <w:pPr>
            <w:pStyle w:val="92DCF2AA53D743D4A96CB5B35D9B1257"/>
          </w:pPr>
          <w:r>
            <w:t>Friday</w:t>
          </w:r>
        </w:p>
      </w:docPartBody>
    </w:docPart>
    <w:docPart>
      <w:docPartPr>
        <w:name w:val="413D322BD78549B182F252307940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790B8-174A-409E-87EE-931A20EA17A9}"/>
      </w:docPartPr>
      <w:docPartBody>
        <w:p w:rsidR="00D15936" w:rsidRDefault="00D15936">
          <w:pPr>
            <w:pStyle w:val="413D322BD78549B182F2523079406B6D"/>
          </w:pPr>
          <w:r>
            <w:t>Saturday</w:t>
          </w:r>
        </w:p>
      </w:docPartBody>
    </w:docPart>
    <w:docPart>
      <w:docPartPr>
        <w:name w:val="5D247BC6AB6F4A64AA55399D021DF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4A20A-AA51-423D-B55A-766953C73352}"/>
      </w:docPartPr>
      <w:docPartBody>
        <w:p w:rsidR="00D15936" w:rsidRDefault="00D15936">
          <w:pPr>
            <w:pStyle w:val="5D247BC6AB6F4A64AA55399D021DF9F2"/>
          </w:pPr>
          <w:r>
            <w:t>Sunday</w:t>
          </w:r>
        </w:p>
      </w:docPartBody>
    </w:docPart>
    <w:docPart>
      <w:docPartPr>
        <w:name w:val="B6D3F50A336448AD8BC0DC468CE49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13F80-4ABD-4094-B782-6365630E62B2}"/>
      </w:docPartPr>
      <w:docPartBody>
        <w:p w:rsidR="00D15936" w:rsidRDefault="00D15936">
          <w:pPr>
            <w:pStyle w:val="B6D3F50A336448AD8BC0DC468CE4901C"/>
          </w:pPr>
          <w:r>
            <w:t>Monday</w:t>
          </w:r>
        </w:p>
      </w:docPartBody>
    </w:docPart>
    <w:docPart>
      <w:docPartPr>
        <w:name w:val="786B18935EBD448DA4848317F81E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177E-C739-4321-A45C-5A40D3DD6063}"/>
      </w:docPartPr>
      <w:docPartBody>
        <w:p w:rsidR="00D15936" w:rsidRDefault="00D15936">
          <w:pPr>
            <w:pStyle w:val="786B18935EBD448DA4848317F81E6AAD"/>
          </w:pPr>
          <w:r>
            <w:t>Tuesday</w:t>
          </w:r>
        </w:p>
      </w:docPartBody>
    </w:docPart>
    <w:docPart>
      <w:docPartPr>
        <w:name w:val="1E211AB48AC549A594224576DC54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92DDD-3897-43CC-A26A-4565D5ACA787}"/>
      </w:docPartPr>
      <w:docPartBody>
        <w:p w:rsidR="00D15936" w:rsidRDefault="00D15936">
          <w:pPr>
            <w:pStyle w:val="1E211AB48AC549A594224576DC54C98F"/>
          </w:pPr>
          <w:r>
            <w:t>Wednesday</w:t>
          </w:r>
        </w:p>
      </w:docPartBody>
    </w:docPart>
    <w:docPart>
      <w:docPartPr>
        <w:name w:val="A079D40826B04A58A34FF49247445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0A16-3E56-43C6-9EEE-CBF1A2BE2867}"/>
      </w:docPartPr>
      <w:docPartBody>
        <w:p w:rsidR="00D15936" w:rsidRDefault="00D15936">
          <w:pPr>
            <w:pStyle w:val="A079D40826B04A58A34FF492474457B3"/>
          </w:pPr>
          <w:r>
            <w:t>Thursday</w:t>
          </w:r>
        </w:p>
      </w:docPartBody>
    </w:docPart>
    <w:docPart>
      <w:docPartPr>
        <w:name w:val="EDD5A8710FFD47C9BD7E275D3EB34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B153-EBE3-466F-A315-9E742D7FCFD5}"/>
      </w:docPartPr>
      <w:docPartBody>
        <w:p w:rsidR="00D15936" w:rsidRDefault="00D15936">
          <w:pPr>
            <w:pStyle w:val="EDD5A8710FFD47C9BD7E275D3EB34FDC"/>
          </w:pPr>
          <w:r>
            <w:t>Friday</w:t>
          </w:r>
        </w:p>
      </w:docPartBody>
    </w:docPart>
    <w:docPart>
      <w:docPartPr>
        <w:name w:val="E362B0C3FEFA4D0F8446278E6B498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A8555-81F8-482E-A588-D89B079FB1A2}"/>
      </w:docPartPr>
      <w:docPartBody>
        <w:p w:rsidR="00D15936" w:rsidRDefault="00D15936">
          <w:pPr>
            <w:pStyle w:val="E362B0C3FEFA4D0F8446278E6B498372"/>
          </w:pPr>
          <w:r>
            <w:t>Saturday</w:t>
          </w:r>
        </w:p>
      </w:docPartBody>
    </w:docPart>
    <w:docPart>
      <w:docPartPr>
        <w:name w:val="F38801822A0F4A5694548AFAB4A3F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90E05-F510-43CE-8EC2-277A93B9A41F}"/>
      </w:docPartPr>
      <w:docPartBody>
        <w:p w:rsidR="00D15936" w:rsidRDefault="00D15936">
          <w:pPr>
            <w:pStyle w:val="F38801822A0F4A5694548AFAB4A3FCA4"/>
          </w:pPr>
          <w:r>
            <w:t>Sunday</w:t>
          </w:r>
        </w:p>
      </w:docPartBody>
    </w:docPart>
    <w:docPart>
      <w:docPartPr>
        <w:name w:val="92ED67D27DA54E6FB35AD60CCF3D2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ACF0A-A413-4808-8F05-BD8543036CB1}"/>
      </w:docPartPr>
      <w:docPartBody>
        <w:p w:rsidR="00D15936" w:rsidRDefault="00D15936">
          <w:pPr>
            <w:pStyle w:val="92ED67D27DA54E6FB35AD60CCF3D23ED"/>
          </w:pPr>
          <w:r>
            <w:t>Monday</w:t>
          </w:r>
        </w:p>
      </w:docPartBody>
    </w:docPart>
    <w:docPart>
      <w:docPartPr>
        <w:name w:val="DE5E228E98F7496DB84C1B6225F4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FB065-21F1-4A20-880B-B63C089C0BDA}"/>
      </w:docPartPr>
      <w:docPartBody>
        <w:p w:rsidR="00D15936" w:rsidRDefault="00D15936">
          <w:pPr>
            <w:pStyle w:val="DE5E228E98F7496DB84C1B6225F49784"/>
          </w:pPr>
          <w:r>
            <w:t>Tuesday</w:t>
          </w:r>
        </w:p>
      </w:docPartBody>
    </w:docPart>
    <w:docPart>
      <w:docPartPr>
        <w:name w:val="0DD29F6D13A544EAA9C44CAC10FDE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580A-7A7C-4F5A-9D12-3AEDFBED0944}"/>
      </w:docPartPr>
      <w:docPartBody>
        <w:p w:rsidR="00D15936" w:rsidRDefault="00D15936">
          <w:pPr>
            <w:pStyle w:val="0DD29F6D13A544EAA9C44CAC10FDE791"/>
          </w:pPr>
          <w:r>
            <w:t>Wednesday</w:t>
          </w:r>
        </w:p>
      </w:docPartBody>
    </w:docPart>
    <w:docPart>
      <w:docPartPr>
        <w:name w:val="6F2BCAEE361A412BAA8DF77C754DF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1C833-EAE0-479A-B20B-9C54B605A738}"/>
      </w:docPartPr>
      <w:docPartBody>
        <w:p w:rsidR="00D15936" w:rsidRDefault="00D15936">
          <w:pPr>
            <w:pStyle w:val="6F2BCAEE361A412BAA8DF77C754DFD4B"/>
          </w:pPr>
          <w:r>
            <w:t>Thursday</w:t>
          </w:r>
        </w:p>
      </w:docPartBody>
    </w:docPart>
    <w:docPart>
      <w:docPartPr>
        <w:name w:val="3DB73E328F0D428AA6AC05EB0EA0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5F874-5FD8-4E40-829A-55EF17A7FBA9}"/>
      </w:docPartPr>
      <w:docPartBody>
        <w:p w:rsidR="00D15936" w:rsidRDefault="00D15936">
          <w:pPr>
            <w:pStyle w:val="3DB73E328F0D428AA6AC05EB0EA0A617"/>
          </w:pPr>
          <w:r>
            <w:t>Friday</w:t>
          </w:r>
        </w:p>
      </w:docPartBody>
    </w:docPart>
    <w:docPart>
      <w:docPartPr>
        <w:name w:val="CCEA49B8BA534193B65C2526F07EE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B7034-7EB3-480D-AA28-497A0FE14252}"/>
      </w:docPartPr>
      <w:docPartBody>
        <w:p w:rsidR="00D15936" w:rsidRDefault="00D15936">
          <w:pPr>
            <w:pStyle w:val="CCEA49B8BA534193B65C2526F07EE0D4"/>
          </w:pPr>
          <w:r>
            <w:t>Saturday</w:t>
          </w:r>
        </w:p>
      </w:docPartBody>
    </w:docPart>
    <w:docPart>
      <w:docPartPr>
        <w:name w:val="E140E54396BC46E6A69C3E07CC6A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1F6AD-7BBE-4F56-8B5C-8E1FD52CCC5C}"/>
      </w:docPartPr>
      <w:docPartBody>
        <w:p w:rsidR="00D15936" w:rsidRDefault="00D15936">
          <w:pPr>
            <w:pStyle w:val="E140E54396BC46E6A69C3E07CC6AE505"/>
          </w:pPr>
          <w:r>
            <w:t>Sunday</w:t>
          </w:r>
        </w:p>
      </w:docPartBody>
    </w:docPart>
    <w:docPart>
      <w:docPartPr>
        <w:name w:val="B977215172924DDD868655B963C9C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8A246-BFE8-4FCA-B5D7-FE54E2442D23}"/>
      </w:docPartPr>
      <w:docPartBody>
        <w:p w:rsidR="00D15936" w:rsidRDefault="00D15936">
          <w:pPr>
            <w:pStyle w:val="B977215172924DDD868655B963C9CE9E"/>
          </w:pPr>
          <w:r>
            <w:t>Monday</w:t>
          </w:r>
        </w:p>
      </w:docPartBody>
    </w:docPart>
    <w:docPart>
      <w:docPartPr>
        <w:name w:val="F0EA0C2C5D0E4298B9F84CF047EB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6C1C-615B-4B95-8258-B3B815F810B8}"/>
      </w:docPartPr>
      <w:docPartBody>
        <w:p w:rsidR="00D15936" w:rsidRDefault="00D15936">
          <w:pPr>
            <w:pStyle w:val="F0EA0C2C5D0E4298B9F84CF047EB0108"/>
          </w:pPr>
          <w:r>
            <w:t>Tuesday</w:t>
          </w:r>
        </w:p>
      </w:docPartBody>
    </w:docPart>
    <w:docPart>
      <w:docPartPr>
        <w:name w:val="83716F4124F941CB9B2169472ED23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16FF-B072-4BF9-93E3-67A2C66C74E8}"/>
      </w:docPartPr>
      <w:docPartBody>
        <w:p w:rsidR="00D15936" w:rsidRDefault="00D15936">
          <w:pPr>
            <w:pStyle w:val="83716F4124F941CB9B2169472ED23E8A"/>
          </w:pPr>
          <w:r>
            <w:t>Wednesday</w:t>
          </w:r>
        </w:p>
      </w:docPartBody>
    </w:docPart>
    <w:docPart>
      <w:docPartPr>
        <w:name w:val="6AE0F73E30B4457094F03569C29DF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0738-E0F6-4749-BDAC-48C843C82BAD}"/>
      </w:docPartPr>
      <w:docPartBody>
        <w:p w:rsidR="00D15936" w:rsidRDefault="00D15936">
          <w:pPr>
            <w:pStyle w:val="6AE0F73E30B4457094F03569C29DFA74"/>
          </w:pPr>
          <w:r>
            <w:t>Thursday</w:t>
          </w:r>
        </w:p>
      </w:docPartBody>
    </w:docPart>
    <w:docPart>
      <w:docPartPr>
        <w:name w:val="D7EFC0C40E674892B3CA2069623B5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DCC4-7B35-4FB1-A27D-3BC1EB2AF1B8}"/>
      </w:docPartPr>
      <w:docPartBody>
        <w:p w:rsidR="00D15936" w:rsidRDefault="00D15936">
          <w:pPr>
            <w:pStyle w:val="D7EFC0C40E674892B3CA2069623B50D8"/>
          </w:pPr>
          <w:r>
            <w:t>Friday</w:t>
          </w:r>
        </w:p>
      </w:docPartBody>
    </w:docPart>
    <w:docPart>
      <w:docPartPr>
        <w:name w:val="B6D21FEA15004BAFABF7235A52813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63410-A8AD-4B10-BA71-0D2558BC6A22}"/>
      </w:docPartPr>
      <w:docPartBody>
        <w:p w:rsidR="00D15936" w:rsidRDefault="00D15936">
          <w:pPr>
            <w:pStyle w:val="B6D21FEA15004BAFABF7235A52813BE0"/>
          </w:pPr>
          <w:r>
            <w:t>Saturday</w:t>
          </w:r>
        </w:p>
      </w:docPartBody>
    </w:docPart>
    <w:docPart>
      <w:docPartPr>
        <w:name w:val="C44487CD5B62405E949E72F601889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791A-7C73-4AF8-B5E1-48B8F1DE1F4E}"/>
      </w:docPartPr>
      <w:docPartBody>
        <w:p w:rsidR="00D15936" w:rsidRDefault="00D15936">
          <w:pPr>
            <w:pStyle w:val="C44487CD5B62405E949E72F6018897BB"/>
          </w:pPr>
          <w:r>
            <w:t>Sunday</w:t>
          </w:r>
        </w:p>
      </w:docPartBody>
    </w:docPart>
    <w:docPart>
      <w:docPartPr>
        <w:name w:val="8EC0943A76D1432BB316B70FD0DA4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8513-34A7-4D7A-948B-55FD6FAC0035}"/>
      </w:docPartPr>
      <w:docPartBody>
        <w:p w:rsidR="00D15936" w:rsidRDefault="00D15936">
          <w:pPr>
            <w:pStyle w:val="8EC0943A76D1432BB316B70FD0DA4AB6"/>
          </w:pPr>
          <w:r>
            <w:t>Monday</w:t>
          </w:r>
        </w:p>
      </w:docPartBody>
    </w:docPart>
    <w:docPart>
      <w:docPartPr>
        <w:name w:val="7AB38FC4454443C2824624C446749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9EF90-ADAC-466A-B1D5-3C715A6B4DD4}"/>
      </w:docPartPr>
      <w:docPartBody>
        <w:p w:rsidR="00D15936" w:rsidRDefault="00D15936">
          <w:pPr>
            <w:pStyle w:val="7AB38FC4454443C2824624C446749BF4"/>
          </w:pPr>
          <w:r>
            <w:t>Tuesday</w:t>
          </w:r>
        </w:p>
      </w:docPartBody>
    </w:docPart>
    <w:docPart>
      <w:docPartPr>
        <w:name w:val="DC8EC8C919F746268B6DCD12B256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27D48-B81C-4D0C-A2E0-04445C3ACF67}"/>
      </w:docPartPr>
      <w:docPartBody>
        <w:p w:rsidR="00D15936" w:rsidRDefault="00D15936">
          <w:pPr>
            <w:pStyle w:val="DC8EC8C919F746268B6DCD12B256FA67"/>
          </w:pPr>
          <w:r>
            <w:t>Wednesday</w:t>
          </w:r>
        </w:p>
      </w:docPartBody>
    </w:docPart>
    <w:docPart>
      <w:docPartPr>
        <w:name w:val="9D913ACCFA1F4F56B8793C8D2FA28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F56E-84F6-49BC-98EA-5000BCA20B0A}"/>
      </w:docPartPr>
      <w:docPartBody>
        <w:p w:rsidR="00D15936" w:rsidRDefault="00D15936">
          <w:pPr>
            <w:pStyle w:val="9D913ACCFA1F4F56B8793C8D2FA28993"/>
          </w:pPr>
          <w:r>
            <w:t>Thursday</w:t>
          </w:r>
        </w:p>
      </w:docPartBody>
    </w:docPart>
    <w:docPart>
      <w:docPartPr>
        <w:name w:val="DAB63F1A88184E48AF220C56CA61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6E1B-34CC-443A-8176-5D8428CA41F7}"/>
      </w:docPartPr>
      <w:docPartBody>
        <w:p w:rsidR="00D15936" w:rsidRDefault="00D15936">
          <w:pPr>
            <w:pStyle w:val="DAB63F1A88184E48AF220C56CA614B26"/>
          </w:pPr>
          <w:r>
            <w:t>Friday</w:t>
          </w:r>
        </w:p>
      </w:docPartBody>
    </w:docPart>
    <w:docPart>
      <w:docPartPr>
        <w:name w:val="AAB3F77143224321BD2B973AF108A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935D9-73A6-4CD5-AA44-39267684C2AF}"/>
      </w:docPartPr>
      <w:docPartBody>
        <w:p w:rsidR="00D15936" w:rsidRDefault="00D15936">
          <w:pPr>
            <w:pStyle w:val="AAB3F77143224321BD2B973AF108A7E4"/>
          </w:pPr>
          <w:r>
            <w:t>Saturday</w:t>
          </w:r>
        </w:p>
      </w:docPartBody>
    </w:docPart>
    <w:docPart>
      <w:docPartPr>
        <w:name w:val="EC7BFE7BA55648A180371D1496CD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02D5-0915-487D-BE0D-9966E315F54D}"/>
      </w:docPartPr>
      <w:docPartBody>
        <w:p w:rsidR="00D15936" w:rsidRDefault="00D15936">
          <w:pPr>
            <w:pStyle w:val="EC7BFE7BA55648A180371D1496CD4F1A"/>
          </w:pPr>
          <w:r>
            <w:t>Sunday</w:t>
          </w:r>
        </w:p>
      </w:docPartBody>
    </w:docPart>
    <w:docPart>
      <w:docPartPr>
        <w:name w:val="0EE7D170231B4792B677C64D10C1A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BD62F-325C-43E8-B5B0-6BA601CB87F8}"/>
      </w:docPartPr>
      <w:docPartBody>
        <w:p w:rsidR="00D15936" w:rsidRDefault="00D15936">
          <w:pPr>
            <w:pStyle w:val="0EE7D170231B4792B677C64D10C1AEFD"/>
          </w:pPr>
          <w:r>
            <w:t>Monday</w:t>
          </w:r>
        </w:p>
      </w:docPartBody>
    </w:docPart>
    <w:docPart>
      <w:docPartPr>
        <w:name w:val="5136E227574346E9862E046C0F2E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D90DD-F1FE-4D6D-8438-CD2CB701D80A}"/>
      </w:docPartPr>
      <w:docPartBody>
        <w:p w:rsidR="00D15936" w:rsidRDefault="00D15936">
          <w:pPr>
            <w:pStyle w:val="5136E227574346E9862E046C0F2E27F1"/>
          </w:pPr>
          <w:r>
            <w:t>Tuesday</w:t>
          </w:r>
        </w:p>
      </w:docPartBody>
    </w:docPart>
    <w:docPart>
      <w:docPartPr>
        <w:name w:val="C5B2B77F54E54B358EF47939B237C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BB375-EF37-4F12-B1FB-0523E4A3ACB0}"/>
      </w:docPartPr>
      <w:docPartBody>
        <w:p w:rsidR="00D15936" w:rsidRDefault="00D15936">
          <w:pPr>
            <w:pStyle w:val="C5B2B77F54E54B358EF47939B237C5DE"/>
          </w:pPr>
          <w:r>
            <w:t>Wednesday</w:t>
          </w:r>
        </w:p>
      </w:docPartBody>
    </w:docPart>
    <w:docPart>
      <w:docPartPr>
        <w:name w:val="6294935F9EA3498AA3E54C938CD0F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E118C-3FE2-4017-A16F-8C7711E66BD2}"/>
      </w:docPartPr>
      <w:docPartBody>
        <w:p w:rsidR="00D15936" w:rsidRDefault="00D15936">
          <w:pPr>
            <w:pStyle w:val="6294935F9EA3498AA3E54C938CD0FC54"/>
          </w:pPr>
          <w:r>
            <w:t>Thursday</w:t>
          </w:r>
        </w:p>
      </w:docPartBody>
    </w:docPart>
    <w:docPart>
      <w:docPartPr>
        <w:name w:val="2D56DFFDCC44489E832B60177AD6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EC69-3E38-4EEC-932B-04172E33B79B}"/>
      </w:docPartPr>
      <w:docPartBody>
        <w:p w:rsidR="00D15936" w:rsidRDefault="00D15936">
          <w:pPr>
            <w:pStyle w:val="2D56DFFDCC44489E832B60177AD6E90B"/>
          </w:pPr>
          <w:r>
            <w:t>Friday</w:t>
          </w:r>
        </w:p>
      </w:docPartBody>
    </w:docPart>
    <w:docPart>
      <w:docPartPr>
        <w:name w:val="07A290F9FFA948888C404BF21F30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1F8C-566F-47B4-9AF1-C3D693922311}"/>
      </w:docPartPr>
      <w:docPartBody>
        <w:p w:rsidR="00D15936" w:rsidRDefault="00D15936">
          <w:pPr>
            <w:pStyle w:val="07A290F9FFA948888C404BF21F30E102"/>
          </w:pPr>
          <w:r>
            <w:t>Saturday</w:t>
          </w:r>
        </w:p>
      </w:docPartBody>
    </w:docPart>
    <w:docPart>
      <w:docPartPr>
        <w:name w:val="12C82B8B04724267B818F5BE489F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4CC4D-4453-49B2-850D-4409F08E2824}"/>
      </w:docPartPr>
      <w:docPartBody>
        <w:p w:rsidR="00D15936" w:rsidRDefault="00D15936">
          <w:pPr>
            <w:pStyle w:val="12C82B8B04724267B818F5BE489FAC57"/>
          </w:pPr>
          <w:r>
            <w:t>Sunday</w:t>
          </w:r>
        </w:p>
      </w:docPartBody>
    </w:docPart>
    <w:docPart>
      <w:docPartPr>
        <w:name w:val="3ABC4F0F81574C59B20E57484CCD0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4C84-9E64-4A63-B413-AA6507AFA227}"/>
      </w:docPartPr>
      <w:docPartBody>
        <w:p w:rsidR="00D15936" w:rsidRDefault="00D15936">
          <w:pPr>
            <w:pStyle w:val="3ABC4F0F81574C59B20E57484CCD04A2"/>
          </w:pPr>
          <w:r>
            <w:t>Monday</w:t>
          </w:r>
        </w:p>
      </w:docPartBody>
    </w:docPart>
    <w:docPart>
      <w:docPartPr>
        <w:name w:val="5D64009A65094C70B3CCB7A3F60E7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21F8-8392-42DA-A3C6-A17B3BD58287}"/>
      </w:docPartPr>
      <w:docPartBody>
        <w:p w:rsidR="00D15936" w:rsidRDefault="00D15936">
          <w:pPr>
            <w:pStyle w:val="5D64009A65094C70B3CCB7A3F60E7000"/>
          </w:pPr>
          <w:r>
            <w:t>Tuesday</w:t>
          </w:r>
        </w:p>
      </w:docPartBody>
    </w:docPart>
    <w:docPart>
      <w:docPartPr>
        <w:name w:val="CD66F60B63BF4511AD3ED2A7F079A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F8C44-0A58-4E12-AC8C-D668003B9489}"/>
      </w:docPartPr>
      <w:docPartBody>
        <w:p w:rsidR="00D15936" w:rsidRDefault="00D15936">
          <w:pPr>
            <w:pStyle w:val="CD66F60B63BF4511AD3ED2A7F079AADA"/>
          </w:pPr>
          <w:r>
            <w:t>Wednesday</w:t>
          </w:r>
        </w:p>
      </w:docPartBody>
    </w:docPart>
    <w:docPart>
      <w:docPartPr>
        <w:name w:val="90DF866EAD2546DCA2A215A084EF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078B-A7E9-4C07-A725-6B3BBA7807BE}"/>
      </w:docPartPr>
      <w:docPartBody>
        <w:p w:rsidR="00D15936" w:rsidRDefault="00D15936">
          <w:pPr>
            <w:pStyle w:val="90DF866EAD2546DCA2A215A084EF7EA9"/>
          </w:pPr>
          <w:r>
            <w:t>Thursday</w:t>
          </w:r>
        </w:p>
      </w:docPartBody>
    </w:docPart>
    <w:docPart>
      <w:docPartPr>
        <w:name w:val="BE05BEC85E034A4982A0966C336AC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7F21F-9EC4-40F7-8AC6-3BF29BA6E505}"/>
      </w:docPartPr>
      <w:docPartBody>
        <w:p w:rsidR="00D15936" w:rsidRDefault="00D15936">
          <w:pPr>
            <w:pStyle w:val="BE05BEC85E034A4982A0966C336AC1B5"/>
          </w:pPr>
          <w:r>
            <w:t>Friday</w:t>
          </w:r>
        </w:p>
      </w:docPartBody>
    </w:docPart>
    <w:docPart>
      <w:docPartPr>
        <w:name w:val="3B2DF00638BF421CB7FBD4184620B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D6BA-4543-4D7E-8999-41BC1B201F0E}"/>
      </w:docPartPr>
      <w:docPartBody>
        <w:p w:rsidR="00D15936" w:rsidRDefault="00D15936">
          <w:pPr>
            <w:pStyle w:val="3B2DF00638BF421CB7FBD4184620B258"/>
          </w:pPr>
          <w:r>
            <w:t>Saturday</w:t>
          </w:r>
        </w:p>
      </w:docPartBody>
    </w:docPart>
    <w:docPart>
      <w:docPartPr>
        <w:name w:val="2A91F3D08FC24E3B901158B23699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90A3-EF49-4D3A-9903-E9AA46A05A19}"/>
      </w:docPartPr>
      <w:docPartBody>
        <w:p w:rsidR="00D15936" w:rsidRDefault="00D15936">
          <w:pPr>
            <w:pStyle w:val="2A91F3D08FC24E3B901158B23699B1BC"/>
          </w:pPr>
          <w:r>
            <w:t>Sunday</w:t>
          </w:r>
        </w:p>
      </w:docPartBody>
    </w:docPart>
    <w:docPart>
      <w:docPartPr>
        <w:name w:val="1EB200292CBA4801BCFFB5775C08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1EBBC-BBD4-4507-B3F6-2EE0666FBCAA}"/>
      </w:docPartPr>
      <w:docPartBody>
        <w:p w:rsidR="00D15936" w:rsidRDefault="00D15936">
          <w:pPr>
            <w:pStyle w:val="1EB200292CBA4801BCFFB5775C08A713"/>
          </w:pPr>
          <w:r>
            <w:t>Monday</w:t>
          </w:r>
        </w:p>
      </w:docPartBody>
    </w:docPart>
    <w:docPart>
      <w:docPartPr>
        <w:name w:val="BB50D759B57747B7BF5B9D842E23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ADF55-22D3-40A8-97C0-E79826299FA3}"/>
      </w:docPartPr>
      <w:docPartBody>
        <w:p w:rsidR="00D15936" w:rsidRDefault="00D15936">
          <w:pPr>
            <w:pStyle w:val="BB50D759B57747B7BF5B9D842E230632"/>
          </w:pPr>
          <w:r>
            <w:t>Tuesday</w:t>
          </w:r>
        </w:p>
      </w:docPartBody>
    </w:docPart>
    <w:docPart>
      <w:docPartPr>
        <w:name w:val="24F4EABE982F440FA3EA25AFA38C1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C54BA-5D4E-45CB-9673-A998778E0C1B}"/>
      </w:docPartPr>
      <w:docPartBody>
        <w:p w:rsidR="00D15936" w:rsidRDefault="00D15936">
          <w:pPr>
            <w:pStyle w:val="24F4EABE982F440FA3EA25AFA38C1A6E"/>
          </w:pPr>
          <w:r>
            <w:t>Wednesday</w:t>
          </w:r>
        </w:p>
      </w:docPartBody>
    </w:docPart>
    <w:docPart>
      <w:docPartPr>
        <w:name w:val="A2A248E566694EC6A316270299901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8D5EE-B08C-4060-B0BA-16FF16BCBB1B}"/>
      </w:docPartPr>
      <w:docPartBody>
        <w:p w:rsidR="00D15936" w:rsidRDefault="00D15936">
          <w:pPr>
            <w:pStyle w:val="A2A248E566694EC6A316270299901789"/>
          </w:pPr>
          <w:r>
            <w:t>Thursday</w:t>
          </w:r>
        </w:p>
      </w:docPartBody>
    </w:docPart>
    <w:docPart>
      <w:docPartPr>
        <w:name w:val="D8D43DA100234C4AA344B1D4AD0C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5DDED-C86A-44BF-A02D-DF41A3546159}"/>
      </w:docPartPr>
      <w:docPartBody>
        <w:p w:rsidR="00D15936" w:rsidRDefault="00D15936">
          <w:pPr>
            <w:pStyle w:val="D8D43DA100234C4AA344B1D4AD0C69A2"/>
          </w:pPr>
          <w:r>
            <w:t>Friday</w:t>
          </w:r>
        </w:p>
      </w:docPartBody>
    </w:docPart>
    <w:docPart>
      <w:docPartPr>
        <w:name w:val="65F7F9F5F15448F7B4D8CA4D2375B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763E7-65B3-4C52-87DB-06F4BF7CC80F}"/>
      </w:docPartPr>
      <w:docPartBody>
        <w:p w:rsidR="00D15936" w:rsidRDefault="00D15936">
          <w:pPr>
            <w:pStyle w:val="65F7F9F5F15448F7B4D8CA4D2375B7B6"/>
          </w:pPr>
          <w:r>
            <w:t>Saturday</w:t>
          </w:r>
        </w:p>
      </w:docPartBody>
    </w:docPart>
    <w:docPart>
      <w:docPartPr>
        <w:name w:val="A20F19059F6F4F68BB2876F8098DA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960C3-1102-4A31-8AD6-A520CABB8D15}"/>
      </w:docPartPr>
      <w:docPartBody>
        <w:p w:rsidR="00D15936" w:rsidRDefault="00D15936">
          <w:pPr>
            <w:pStyle w:val="A20F19059F6F4F68BB2876F8098DA020"/>
          </w:pPr>
          <w:r>
            <w:t>Sunday</w:t>
          </w:r>
        </w:p>
      </w:docPartBody>
    </w:docPart>
    <w:docPart>
      <w:docPartPr>
        <w:name w:val="4ED63F42C2A44394AD57E565FC340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36B5C-1488-4DE6-A21A-21DA07B64394}"/>
      </w:docPartPr>
      <w:docPartBody>
        <w:p w:rsidR="00D15936" w:rsidRDefault="00D15936">
          <w:pPr>
            <w:pStyle w:val="4ED63F42C2A44394AD57E565FC340A7E"/>
          </w:pPr>
          <w:r>
            <w:t>Monday</w:t>
          </w:r>
        </w:p>
      </w:docPartBody>
    </w:docPart>
    <w:docPart>
      <w:docPartPr>
        <w:name w:val="D0FEA3B6B13D41C39F395C271CDD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10ACF-1F3F-4A1A-9E33-77B1111ACD4A}"/>
      </w:docPartPr>
      <w:docPartBody>
        <w:p w:rsidR="00D15936" w:rsidRDefault="00D15936">
          <w:pPr>
            <w:pStyle w:val="D0FEA3B6B13D41C39F395C271CDDB01F"/>
          </w:pPr>
          <w:r>
            <w:t>Tuesday</w:t>
          </w:r>
        </w:p>
      </w:docPartBody>
    </w:docPart>
    <w:docPart>
      <w:docPartPr>
        <w:name w:val="6B8CE6DE272245829F09DD973E8A9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BD7CB-D224-4D59-92FB-8F08098B0BB9}"/>
      </w:docPartPr>
      <w:docPartBody>
        <w:p w:rsidR="00D15936" w:rsidRDefault="00D15936">
          <w:pPr>
            <w:pStyle w:val="6B8CE6DE272245829F09DD973E8A9DB1"/>
          </w:pPr>
          <w:r>
            <w:t>Wednesday</w:t>
          </w:r>
        </w:p>
      </w:docPartBody>
    </w:docPart>
    <w:docPart>
      <w:docPartPr>
        <w:name w:val="85E9384F1EA34F6BBF094DC18DCBD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8E99B-C793-416E-B4AB-3B2F4C1ABE0E}"/>
      </w:docPartPr>
      <w:docPartBody>
        <w:p w:rsidR="00D15936" w:rsidRDefault="00D15936">
          <w:pPr>
            <w:pStyle w:val="85E9384F1EA34F6BBF094DC18DCBD8CD"/>
          </w:pPr>
          <w:r>
            <w:t>Thursday</w:t>
          </w:r>
        </w:p>
      </w:docPartBody>
    </w:docPart>
    <w:docPart>
      <w:docPartPr>
        <w:name w:val="C03452BF99564D85929793D9E63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6023D-2920-4500-880B-14931D894BFE}"/>
      </w:docPartPr>
      <w:docPartBody>
        <w:p w:rsidR="00D15936" w:rsidRDefault="00D15936">
          <w:pPr>
            <w:pStyle w:val="C03452BF99564D85929793D9E6366405"/>
          </w:pPr>
          <w:r>
            <w:t>Friday</w:t>
          </w:r>
        </w:p>
      </w:docPartBody>
    </w:docPart>
    <w:docPart>
      <w:docPartPr>
        <w:name w:val="BB90DF5E159142409B4E3B0E03ADF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3F721-9F81-4421-A857-AEB291DEB36E}"/>
      </w:docPartPr>
      <w:docPartBody>
        <w:p w:rsidR="00D15936" w:rsidRDefault="00D15936">
          <w:pPr>
            <w:pStyle w:val="BB90DF5E159142409B4E3B0E03ADF97C"/>
          </w:pPr>
          <w:r>
            <w:t>Saturday</w:t>
          </w:r>
        </w:p>
      </w:docPartBody>
    </w:docPart>
    <w:docPart>
      <w:docPartPr>
        <w:name w:val="78E03CC69B344F67949421F8657D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15B9-871A-4ADF-8480-55611D9C0748}"/>
      </w:docPartPr>
      <w:docPartBody>
        <w:p w:rsidR="00D15936" w:rsidRDefault="00D15936">
          <w:pPr>
            <w:pStyle w:val="78E03CC69B344F67949421F8657DA75F"/>
          </w:pPr>
          <w:r>
            <w:t>Sunday</w:t>
          </w:r>
        </w:p>
      </w:docPartBody>
    </w:docPart>
    <w:docPart>
      <w:docPartPr>
        <w:name w:val="F64982569F5345DDB22A113D98ED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F1396-7A30-4FE0-8982-6CD192A299AD}"/>
      </w:docPartPr>
      <w:docPartBody>
        <w:p w:rsidR="00D15936" w:rsidRDefault="00D15936">
          <w:pPr>
            <w:pStyle w:val="F64982569F5345DDB22A113D98ED1797"/>
          </w:pPr>
          <w:r>
            <w:t>Monday</w:t>
          </w:r>
        </w:p>
      </w:docPartBody>
    </w:docPart>
    <w:docPart>
      <w:docPartPr>
        <w:name w:val="D6303C9DD24C4C50929C086BE5C3A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E82BE-ED22-45CB-8938-8B7181DFC48C}"/>
      </w:docPartPr>
      <w:docPartBody>
        <w:p w:rsidR="00D15936" w:rsidRDefault="00D15936">
          <w:pPr>
            <w:pStyle w:val="D6303C9DD24C4C50929C086BE5C3AD14"/>
          </w:pPr>
          <w:r>
            <w:t>Tuesday</w:t>
          </w:r>
        </w:p>
      </w:docPartBody>
    </w:docPart>
    <w:docPart>
      <w:docPartPr>
        <w:name w:val="F0AACDAC20AE4C99BBB569CF0E88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24C4-68C2-4AED-865D-6BE80D622240}"/>
      </w:docPartPr>
      <w:docPartBody>
        <w:p w:rsidR="00D15936" w:rsidRDefault="00D15936">
          <w:pPr>
            <w:pStyle w:val="F0AACDAC20AE4C99BBB569CF0E88B110"/>
          </w:pPr>
          <w:r>
            <w:t>Wednesday</w:t>
          </w:r>
        </w:p>
      </w:docPartBody>
    </w:docPart>
    <w:docPart>
      <w:docPartPr>
        <w:name w:val="FD9A03DDCC8743BAA03A5C279A1F7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3C886-03C2-46EF-AD8D-B714814403A8}"/>
      </w:docPartPr>
      <w:docPartBody>
        <w:p w:rsidR="00D15936" w:rsidRDefault="00D15936">
          <w:pPr>
            <w:pStyle w:val="FD9A03DDCC8743BAA03A5C279A1F7767"/>
          </w:pPr>
          <w:r>
            <w:t>Thursday</w:t>
          </w:r>
        </w:p>
      </w:docPartBody>
    </w:docPart>
    <w:docPart>
      <w:docPartPr>
        <w:name w:val="7E0627BE01A245F48C10DC887E667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514F2-19CA-458A-8287-CCD3B8064AEF}"/>
      </w:docPartPr>
      <w:docPartBody>
        <w:p w:rsidR="00D15936" w:rsidRDefault="00D15936">
          <w:pPr>
            <w:pStyle w:val="7E0627BE01A245F48C10DC887E667F78"/>
          </w:pPr>
          <w:r>
            <w:t>Friday</w:t>
          </w:r>
        </w:p>
      </w:docPartBody>
    </w:docPart>
    <w:docPart>
      <w:docPartPr>
        <w:name w:val="C77A5CA1C2394B509D1C03DC7197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2BE33-16F7-422A-A4C9-5F8303158926}"/>
      </w:docPartPr>
      <w:docPartBody>
        <w:p w:rsidR="00D15936" w:rsidRDefault="00D15936">
          <w:pPr>
            <w:pStyle w:val="C77A5CA1C2394B509D1C03DC7197CE2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936"/>
    <w:rsid w:val="000B0EF8"/>
    <w:rsid w:val="000E1D72"/>
    <w:rsid w:val="001013B9"/>
    <w:rsid w:val="00167ACA"/>
    <w:rsid w:val="002968C6"/>
    <w:rsid w:val="005D68C3"/>
    <w:rsid w:val="00B90CCE"/>
    <w:rsid w:val="00CA1A17"/>
    <w:rsid w:val="00D1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942FF38E24416881679CD365632C38">
    <w:name w:val="36942FF38E24416881679CD365632C38"/>
  </w:style>
  <w:style w:type="paragraph" w:customStyle="1" w:styleId="9EA06B46F540466E8F35FF1C2D9A4ED8">
    <w:name w:val="9EA06B46F540466E8F35FF1C2D9A4ED8"/>
  </w:style>
  <w:style w:type="paragraph" w:customStyle="1" w:styleId="FC281F0583154A3C9C2EF45228E04A97">
    <w:name w:val="FC281F0583154A3C9C2EF45228E04A97"/>
  </w:style>
  <w:style w:type="paragraph" w:customStyle="1" w:styleId="3EB6CA6189054BCBA31D66B3A977D4B0">
    <w:name w:val="3EB6CA6189054BCBA31D66B3A977D4B0"/>
  </w:style>
  <w:style w:type="paragraph" w:customStyle="1" w:styleId="3A63F71FABB2466BB12A00A07F49D40A">
    <w:name w:val="3A63F71FABB2466BB12A00A07F49D40A"/>
  </w:style>
  <w:style w:type="paragraph" w:customStyle="1" w:styleId="221D558A6C814617B6A2B4337044BD33">
    <w:name w:val="221D558A6C814617B6A2B4337044BD33"/>
  </w:style>
  <w:style w:type="paragraph" w:customStyle="1" w:styleId="E297FD83DE914822AF294BBF0E27F4C5">
    <w:name w:val="E297FD83DE914822AF294BBF0E27F4C5"/>
  </w:style>
  <w:style w:type="paragraph" w:customStyle="1" w:styleId="80DF074BF14B46AB9D68EFF137742007">
    <w:name w:val="80DF074BF14B46AB9D68EFF137742007"/>
  </w:style>
  <w:style w:type="paragraph" w:customStyle="1" w:styleId="A189F89B5D4347C3A93F75DFC89FBB35">
    <w:name w:val="A189F89B5D4347C3A93F75DFC89FBB35"/>
  </w:style>
  <w:style w:type="paragraph" w:customStyle="1" w:styleId="C921BAE985034A58A25251D87EA41A18">
    <w:name w:val="C921BAE985034A58A25251D87EA41A18"/>
  </w:style>
  <w:style w:type="paragraph" w:customStyle="1" w:styleId="BF2CB868EBE44ADD940C2C355B11F3F1">
    <w:name w:val="BF2CB868EBE44ADD940C2C355B11F3F1"/>
  </w:style>
  <w:style w:type="paragraph" w:customStyle="1" w:styleId="6FCDC7CEA36B4D29AAC62B2B9AB2B26A">
    <w:name w:val="6FCDC7CEA36B4D29AAC62B2B9AB2B26A"/>
  </w:style>
  <w:style w:type="paragraph" w:customStyle="1" w:styleId="8F2D2C02B5EF4457A2B61DF9B9590437">
    <w:name w:val="8F2D2C02B5EF4457A2B61DF9B9590437"/>
  </w:style>
  <w:style w:type="paragraph" w:customStyle="1" w:styleId="301A0BEBC3454EAA900F5F5100F4EFDE">
    <w:name w:val="301A0BEBC3454EAA900F5F5100F4EFDE"/>
  </w:style>
  <w:style w:type="paragraph" w:customStyle="1" w:styleId="485C46EB451D4D3BB2182C398795C49E">
    <w:name w:val="485C46EB451D4D3BB2182C398795C49E"/>
  </w:style>
  <w:style w:type="paragraph" w:customStyle="1" w:styleId="F93F91BAA6224E63872E0934834A01F8">
    <w:name w:val="F93F91BAA6224E63872E0934834A01F8"/>
  </w:style>
  <w:style w:type="paragraph" w:customStyle="1" w:styleId="B1BEFE78A54C4D158E83C21BF0FD42E8">
    <w:name w:val="B1BEFE78A54C4D158E83C21BF0FD42E8"/>
  </w:style>
  <w:style w:type="paragraph" w:customStyle="1" w:styleId="94E83DE866304BA5BC82129C670022AD">
    <w:name w:val="94E83DE866304BA5BC82129C670022AD"/>
  </w:style>
  <w:style w:type="paragraph" w:customStyle="1" w:styleId="52DB4ACDF4714E2283D8198C1D40A21B">
    <w:name w:val="52DB4ACDF4714E2283D8198C1D40A21B"/>
  </w:style>
  <w:style w:type="paragraph" w:customStyle="1" w:styleId="92DCF2AA53D743D4A96CB5B35D9B1257">
    <w:name w:val="92DCF2AA53D743D4A96CB5B35D9B1257"/>
  </w:style>
  <w:style w:type="paragraph" w:customStyle="1" w:styleId="413D322BD78549B182F2523079406B6D">
    <w:name w:val="413D322BD78549B182F2523079406B6D"/>
  </w:style>
  <w:style w:type="paragraph" w:customStyle="1" w:styleId="5D247BC6AB6F4A64AA55399D021DF9F2">
    <w:name w:val="5D247BC6AB6F4A64AA55399D021DF9F2"/>
  </w:style>
  <w:style w:type="paragraph" w:customStyle="1" w:styleId="B6D3F50A336448AD8BC0DC468CE4901C">
    <w:name w:val="B6D3F50A336448AD8BC0DC468CE4901C"/>
  </w:style>
  <w:style w:type="paragraph" w:customStyle="1" w:styleId="786B18935EBD448DA4848317F81E6AAD">
    <w:name w:val="786B18935EBD448DA4848317F81E6AAD"/>
  </w:style>
  <w:style w:type="paragraph" w:customStyle="1" w:styleId="1E211AB48AC549A594224576DC54C98F">
    <w:name w:val="1E211AB48AC549A594224576DC54C98F"/>
  </w:style>
  <w:style w:type="paragraph" w:customStyle="1" w:styleId="A079D40826B04A58A34FF492474457B3">
    <w:name w:val="A079D40826B04A58A34FF492474457B3"/>
  </w:style>
  <w:style w:type="paragraph" w:customStyle="1" w:styleId="EDD5A8710FFD47C9BD7E275D3EB34FDC">
    <w:name w:val="EDD5A8710FFD47C9BD7E275D3EB34FDC"/>
  </w:style>
  <w:style w:type="paragraph" w:customStyle="1" w:styleId="E362B0C3FEFA4D0F8446278E6B498372">
    <w:name w:val="E362B0C3FEFA4D0F8446278E6B498372"/>
  </w:style>
  <w:style w:type="paragraph" w:customStyle="1" w:styleId="F38801822A0F4A5694548AFAB4A3FCA4">
    <w:name w:val="F38801822A0F4A5694548AFAB4A3FCA4"/>
  </w:style>
  <w:style w:type="paragraph" w:customStyle="1" w:styleId="92ED67D27DA54E6FB35AD60CCF3D23ED">
    <w:name w:val="92ED67D27DA54E6FB35AD60CCF3D23ED"/>
  </w:style>
  <w:style w:type="paragraph" w:customStyle="1" w:styleId="DE5E228E98F7496DB84C1B6225F49784">
    <w:name w:val="DE5E228E98F7496DB84C1B6225F49784"/>
  </w:style>
  <w:style w:type="paragraph" w:customStyle="1" w:styleId="0DD29F6D13A544EAA9C44CAC10FDE791">
    <w:name w:val="0DD29F6D13A544EAA9C44CAC10FDE791"/>
  </w:style>
  <w:style w:type="paragraph" w:customStyle="1" w:styleId="6F2BCAEE361A412BAA8DF77C754DFD4B">
    <w:name w:val="6F2BCAEE361A412BAA8DF77C754DFD4B"/>
  </w:style>
  <w:style w:type="paragraph" w:customStyle="1" w:styleId="3DB73E328F0D428AA6AC05EB0EA0A617">
    <w:name w:val="3DB73E328F0D428AA6AC05EB0EA0A617"/>
  </w:style>
  <w:style w:type="paragraph" w:customStyle="1" w:styleId="CCEA49B8BA534193B65C2526F07EE0D4">
    <w:name w:val="CCEA49B8BA534193B65C2526F07EE0D4"/>
  </w:style>
  <w:style w:type="paragraph" w:customStyle="1" w:styleId="E140E54396BC46E6A69C3E07CC6AE505">
    <w:name w:val="E140E54396BC46E6A69C3E07CC6AE505"/>
  </w:style>
  <w:style w:type="paragraph" w:customStyle="1" w:styleId="B977215172924DDD868655B963C9CE9E">
    <w:name w:val="B977215172924DDD868655B963C9CE9E"/>
  </w:style>
  <w:style w:type="paragraph" w:customStyle="1" w:styleId="F0EA0C2C5D0E4298B9F84CF047EB0108">
    <w:name w:val="F0EA0C2C5D0E4298B9F84CF047EB0108"/>
  </w:style>
  <w:style w:type="paragraph" w:customStyle="1" w:styleId="83716F4124F941CB9B2169472ED23E8A">
    <w:name w:val="83716F4124F941CB9B2169472ED23E8A"/>
  </w:style>
  <w:style w:type="paragraph" w:customStyle="1" w:styleId="6AE0F73E30B4457094F03569C29DFA74">
    <w:name w:val="6AE0F73E30B4457094F03569C29DFA74"/>
  </w:style>
  <w:style w:type="paragraph" w:customStyle="1" w:styleId="D7EFC0C40E674892B3CA2069623B50D8">
    <w:name w:val="D7EFC0C40E674892B3CA2069623B50D8"/>
  </w:style>
  <w:style w:type="paragraph" w:customStyle="1" w:styleId="B6D21FEA15004BAFABF7235A52813BE0">
    <w:name w:val="B6D21FEA15004BAFABF7235A52813BE0"/>
  </w:style>
  <w:style w:type="paragraph" w:customStyle="1" w:styleId="C44487CD5B62405E949E72F6018897BB">
    <w:name w:val="C44487CD5B62405E949E72F6018897BB"/>
  </w:style>
  <w:style w:type="paragraph" w:customStyle="1" w:styleId="8EC0943A76D1432BB316B70FD0DA4AB6">
    <w:name w:val="8EC0943A76D1432BB316B70FD0DA4AB6"/>
  </w:style>
  <w:style w:type="paragraph" w:customStyle="1" w:styleId="7AB38FC4454443C2824624C446749BF4">
    <w:name w:val="7AB38FC4454443C2824624C446749BF4"/>
  </w:style>
  <w:style w:type="paragraph" w:customStyle="1" w:styleId="DC8EC8C919F746268B6DCD12B256FA67">
    <w:name w:val="DC8EC8C919F746268B6DCD12B256FA67"/>
  </w:style>
  <w:style w:type="paragraph" w:customStyle="1" w:styleId="9D913ACCFA1F4F56B8793C8D2FA28993">
    <w:name w:val="9D913ACCFA1F4F56B8793C8D2FA28993"/>
  </w:style>
  <w:style w:type="paragraph" w:customStyle="1" w:styleId="DAB63F1A88184E48AF220C56CA614B26">
    <w:name w:val="DAB63F1A88184E48AF220C56CA614B26"/>
  </w:style>
  <w:style w:type="paragraph" w:customStyle="1" w:styleId="AAB3F77143224321BD2B973AF108A7E4">
    <w:name w:val="AAB3F77143224321BD2B973AF108A7E4"/>
  </w:style>
  <w:style w:type="paragraph" w:customStyle="1" w:styleId="EC7BFE7BA55648A180371D1496CD4F1A">
    <w:name w:val="EC7BFE7BA55648A180371D1496CD4F1A"/>
  </w:style>
  <w:style w:type="paragraph" w:customStyle="1" w:styleId="0EE7D170231B4792B677C64D10C1AEFD">
    <w:name w:val="0EE7D170231B4792B677C64D10C1AEFD"/>
  </w:style>
  <w:style w:type="paragraph" w:customStyle="1" w:styleId="5136E227574346E9862E046C0F2E27F1">
    <w:name w:val="5136E227574346E9862E046C0F2E27F1"/>
  </w:style>
  <w:style w:type="paragraph" w:customStyle="1" w:styleId="C5B2B77F54E54B358EF47939B237C5DE">
    <w:name w:val="C5B2B77F54E54B358EF47939B237C5DE"/>
  </w:style>
  <w:style w:type="paragraph" w:customStyle="1" w:styleId="6294935F9EA3498AA3E54C938CD0FC54">
    <w:name w:val="6294935F9EA3498AA3E54C938CD0FC54"/>
  </w:style>
  <w:style w:type="paragraph" w:customStyle="1" w:styleId="2D56DFFDCC44489E832B60177AD6E90B">
    <w:name w:val="2D56DFFDCC44489E832B60177AD6E90B"/>
  </w:style>
  <w:style w:type="paragraph" w:customStyle="1" w:styleId="07A290F9FFA948888C404BF21F30E102">
    <w:name w:val="07A290F9FFA948888C404BF21F30E102"/>
  </w:style>
  <w:style w:type="paragraph" w:customStyle="1" w:styleId="12C82B8B04724267B818F5BE489FAC57">
    <w:name w:val="12C82B8B04724267B818F5BE489FAC57"/>
  </w:style>
  <w:style w:type="paragraph" w:customStyle="1" w:styleId="3ABC4F0F81574C59B20E57484CCD04A2">
    <w:name w:val="3ABC4F0F81574C59B20E57484CCD04A2"/>
  </w:style>
  <w:style w:type="paragraph" w:customStyle="1" w:styleId="5D64009A65094C70B3CCB7A3F60E7000">
    <w:name w:val="5D64009A65094C70B3CCB7A3F60E7000"/>
  </w:style>
  <w:style w:type="paragraph" w:customStyle="1" w:styleId="CD66F60B63BF4511AD3ED2A7F079AADA">
    <w:name w:val="CD66F60B63BF4511AD3ED2A7F079AADA"/>
  </w:style>
  <w:style w:type="paragraph" w:customStyle="1" w:styleId="90DF866EAD2546DCA2A215A084EF7EA9">
    <w:name w:val="90DF866EAD2546DCA2A215A084EF7EA9"/>
  </w:style>
  <w:style w:type="paragraph" w:customStyle="1" w:styleId="BE05BEC85E034A4982A0966C336AC1B5">
    <w:name w:val="BE05BEC85E034A4982A0966C336AC1B5"/>
  </w:style>
  <w:style w:type="paragraph" w:customStyle="1" w:styleId="3B2DF00638BF421CB7FBD4184620B258">
    <w:name w:val="3B2DF00638BF421CB7FBD4184620B258"/>
  </w:style>
  <w:style w:type="paragraph" w:customStyle="1" w:styleId="2A91F3D08FC24E3B901158B23699B1BC">
    <w:name w:val="2A91F3D08FC24E3B901158B23699B1BC"/>
  </w:style>
  <w:style w:type="paragraph" w:customStyle="1" w:styleId="1EB200292CBA4801BCFFB5775C08A713">
    <w:name w:val="1EB200292CBA4801BCFFB5775C08A713"/>
  </w:style>
  <w:style w:type="paragraph" w:customStyle="1" w:styleId="BB50D759B57747B7BF5B9D842E230632">
    <w:name w:val="BB50D759B57747B7BF5B9D842E230632"/>
  </w:style>
  <w:style w:type="paragraph" w:customStyle="1" w:styleId="24F4EABE982F440FA3EA25AFA38C1A6E">
    <w:name w:val="24F4EABE982F440FA3EA25AFA38C1A6E"/>
  </w:style>
  <w:style w:type="paragraph" w:customStyle="1" w:styleId="A2A248E566694EC6A316270299901789">
    <w:name w:val="A2A248E566694EC6A316270299901789"/>
  </w:style>
  <w:style w:type="paragraph" w:customStyle="1" w:styleId="D8D43DA100234C4AA344B1D4AD0C69A2">
    <w:name w:val="D8D43DA100234C4AA344B1D4AD0C69A2"/>
  </w:style>
  <w:style w:type="paragraph" w:customStyle="1" w:styleId="65F7F9F5F15448F7B4D8CA4D2375B7B6">
    <w:name w:val="65F7F9F5F15448F7B4D8CA4D2375B7B6"/>
  </w:style>
  <w:style w:type="paragraph" w:customStyle="1" w:styleId="A20F19059F6F4F68BB2876F8098DA020">
    <w:name w:val="A20F19059F6F4F68BB2876F8098DA020"/>
  </w:style>
  <w:style w:type="paragraph" w:customStyle="1" w:styleId="4ED63F42C2A44394AD57E565FC340A7E">
    <w:name w:val="4ED63F42C2A44394AD57E565FC340A7E"/>
  </w:style>
  <w:style w:type="paragraph" w:customStyle="1" w:styleId="D0FEA3B6B13D41C39F395C271CDDB01F">
    <w:name w:val="D0FEA3B6B13D41C39F395C271CDDB01F"/>
  </w:style>
  <w:style w:type="paragraph" w:customStyle="1" w:styleId="6B8CE6DE272245829F09DD973E8A9DB1">
    <w:name w:val="6B8CE6DE272245829F09DD973E8A9DB1"/>
  </w:style>
  <w:style w:type="paragraph" w:customStyle="1" w:styleId="85E9384F1EA34F6BBF094DC18DCBD8CD">
    <w:name w:val="85E9384F1EA34F6BBF094DC18DCBD8CD"/>
  </w:style>
  <w:style w:type="paragraph" w:customStyle="1" w:styleId="C03452BF99564D85929793D9E6366405">
    <w:name w:val="C03452BF99564D85929793D9E6366405"/>
  </w:style>
  <w:style w:type="paragraph" w:customStyle="1" w:styleId="BB90DF5E159142409B4E3B0E03ADF97C">
    <w:name w:val="BB90DF5E159142409B4E3B0E03ADF97C"/>
  </w:style>
  <w:style w:type="paragraph" w:customStyle="1" w:styleId="78E03CC69B344F67949421F8657DA75F">
    <w:name w:val="78E03CC69B344F67949421F8657DA75F"/>
  </w:style>
  <w:style w:type="paragraph" w:customStyle="1" w:styleId="F64982569F5345DDB22A113D98ED1797">
    <w:name w:val="F64982569F5345DDB22A113D98ED1797"/>
  </w:style>
  <w:style w:type="paragraph" w:customStyle="1" w:styleId="D6303C9DD24C4C50929C086BE5C3AD14">
    <w:name w:val="D6303C9DD24C4C50929C086BE5C3AD14"/>
  </w:style>
  <w:style w:type="paragraph" w:customStyle="1" w:styleId="F0AACDAC20AE4C99BBB569CF0E88B110">
    <w:name w:val="F0AACDAC20AE4C99BBB569CF0E88B110"/>
  </w:style>
  <w:style w:type="paragraph" w:customStyle="1" w:styleId="FD9A03DDCC8743BAA03A5C279A1F7767">
    <w:name w:val="FD9A03DDCC8743BAA03A5C279A1F7767"/>
  </w:style>
  <w:style w:type="paragraph" w:customStyle="1" w:styleId="7E0627BE01A245F48C10DC887E667F78">
    <w:name w:val="7E0627BE01A245F48C10DC887E667F78"/>
  </w:style>
  <w:style w:type="paragraph" w:customStyle="1" w:styleId="C77A5CA1C2394B509D1C03DC7197CE23">
    <w:name w:val="C77A5CA1C2394B509D1C03DC7197C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C19F6-87C2-4E78-90AD-FFC5DB7C06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a219670-e943-49c7-88e9-d66f916e4c37}" enabled="0" method="" siteId="{0a219670-e943-49c7-88e9-d66f916e4c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{2518D0AE-7E3A-4FB7-A39A-326145861389}tf16382936_win32</Template>
  <TotalTime>0</TotalTime>
  <Pages>14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Hudson</dc:creator>
  <cp:keywords/>
  <dc:description/>
  <cp:lastModifiedBy>Powder Springs</cp:lastModifiedBy>
  <cp:revision>2</cp:revision>
  <dcterms:created xsi:type="dcterms:W3CDTF">2025-05-07T20:54:00Z</dcterms:created>
  <dcterms:modified xsi:type="dcterms:W3CDTF">2025-05-07T20:54:00Z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